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FE72" w14:textId="323BCE36" w:rsidR="002F22EB" w:rsidRDefault="008C262E" w:rsidP="002F22EB">
      <w:pPr>
        <w:spacing w:after="100"/>
        <w:jc w:val="center"/>
        <w:rPr>
          <w:color w:val="6076B4" w:themeColor="accen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AD3EB9" wp14:editId="0494ECEA">
                <wp:simplePos x="0" y="0"/>
                <wp:positionH relativeFrom="margin">
                  <wp:posOffset>28575</wp:posOffset>
                </wp:positionH>
                <wp:positionV relativeFrom="page">
                  <wp:posOffset>161925</wp:posOffset>
                </wp:positionV>
                <wp:extent cx="6810375" cy="11239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123950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tx2">
                              <a:lumMod val="50000"/>
                            </a:scheme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17D9" w14:textId="5D265D9C" w:rsidR="00833B2F" w:rsidRDefault="00847FFB" w:rsidP="00F92195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2"/>
                              </w:rPr>
                              <w:t>2023</w:t>
                            </w:r>
                            <w:r w:rsidR="009D79E9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2"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2"/>
                              </w:rPr>
                              <w:t>2024</w:t>
                            </w:r>
                            <w:r w:rsidR="00F92195" w:rsidRPr="00F92195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2"/>
                              </w:rPr>
                              <w:t xml:space="preserve"> Leadership Giving Circle</w:t>
                            </w:r>
                          </w:p>
                          <w:p w14:paraId="536543F2" w14:textId="2CD6AFDF" w:rsidR="00F92195" w:rsidRPr="00F92195" w:rsidRDefault="00F92195" w:rsidP="00F92195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2"/>
                              </w:rPr>
                            </w:pPr>
                            <w:r w:rsidRPr="00F92195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="003A041A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2"/>
                              </w:rPr>
                              <w:t xml:space="preserve">United Way </w:t>
                            </w:r>
                            <w:r w:rsidRPr="00F92195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2"/>
                              </w:rPr>
                              <w:t>of Haywood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D3E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2.75pt;width:536.25pt;height:8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" fillcolor="#42558c [2404]">
                <v:fill r:id="rId9" o:title="" color2="#172b4a [1615]" type="pattern"/>
                <v:textbox>
                  <w:txbxContent>
                    <w:p w14:paraId="4D5617D9" w14:textId="5D265D9C" w:rsidR="00833B2F" w:rsidRDefault="00847FFB" w:rsidP="00F92195">
                      <w:pPr>
                        <w:jc w:val="center"/>
                        <w:rPr>
                          <w:rFonts w:asciiTheme="majorHAnsi" w:hAnsiTheme="majorHAnsi" w:cs="Arial"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Theme="majorHAnsi" w:hAnsiTheme="majorHAnsi" w:cs="Arial"/>
                          <w:color w:val="FFFFFF" w:themeColor="background1"/>
                          <w:sz w:val="52"/>
                        </w:rPr>
                        <w:t>2023</w:t>
                      </w:r>
                      <w:r w:rsidR="009D79E9">
                        <w:rPr>
                          <w:rFonts w:asciiTheme="majorHAnsi" w:hAnsiTheme="majorHAnsi" w:cs="Arial"/>
                          <w:color w:val="FFFFFF" w:themeColor="background1"/>
                          <w:sz w:val="52"/>
                        </w:rPr>
                        <w:t>/</w:t>
                      </w:r>
                      <w:r>
                        <w:rPr>
                          <w:rFonts w:asciiTheme="majorHAnsi" w:hAnsiTheme="majorHAnsi" w:cs="Arial"/>
                          <w:color w:val="FFFFFF" w:themeColor="background1"/>
                          <w:sz w:val="52"/>
                        </w:rPr>
                        <w:t>2024</w:t>
                      </w:r>
                      <w:r w:rsidR="00F92195" w:rsidRPr="00F92195">
                        <w:rPr>
                          <w:rFonts w:asciiTheme="majorHAnsi" w:hAnsiTheme="majorHAnsi" w:cs="Arial"/>
                          <w:color w:val="FFFFFF" w:themeColor="background1"/>
                          <w:sz w:val="52"/>
                        </w:rPr>
                        <w:t xml:space="preserve"> Leadership Giving Circle</w:t>
                      </w:r>
                    </w:p>
                    <w:p w14:paraId="536543F2" w14:textId="2CD6AFDF" w:rsidR="00F92195" w:rsidRPr="00F92195" w:rsidRDefault="00F92195" w:rsidP="00F92195">
                      <w:pPr>
                        <w:jc w:val="center"/>
                        <w:rPr>
                          <w:rFonts w:asciiTheme="majorHAnsi" w:hAnsiTheme="majorHAnsi" w:cs="Arial"/>
                          <w:color w:val="FFFFFF" w:themeColor="background1"/>
                          <w:sz w:val="52"/>
                        </w:rPr>
                      </w:pPr>
                      <w:r w:rsidRPr="00F92195">
                        <w:rPr>
                          <w:rFonts w:asciiTheme="majorHAnsi" w:hAnsiTheme="majorHAnsi" w:cs="Arial"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="003A041A">
                        <w:rPr>
                          <w:rFonts w:asciiTheme="majorHAnsi" w:hAnsiTheme="majorHAnsi" w:cs="Arial"/>
                          <w:color w:val="FFFFFF" w:themeColor="background1"/>
                          <w:sz w:val="52"/>
                        </w:rPr>
                        <w:t xml:space="preserve">United Way </w:t>
                      </w:r>
                      <w:r w:rsidRPr="00F92195">
                        <w:rPr>
                          <w:rFonts w:asciiTheme="majorHAnsi" w:hAnsiTheme="majorHAnsi" w:cs="Arial"/>
                          <w:color w:val="FFFFFF" w:themeColor="background1"/>
                          <w:sz w:val="52"/>
                        </w:rPr>
                        <w:t>of Haywood County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2193F38" w14:textId="315C8861" w:rsidR="00C53A5E" w:rsidRDefault="00327E26">
      <w:pPr>
        <w:pStyle w:val="Heading1"/>
        <w:spacing w:before="120"/>
      </w:pPr>
      <w:r>
        <w:t xml:space="preserve"> </w:t>
      </w:r>
    </w:p>
    <w:p w14:paraId="0D9B1F17" w14:textId="77777777" w:rsidR="00980141" w:rsidRDefault="00980141">
      <w:pPr>
        <w:pStyle w:val="Subtitle"/>
        <w:sectPr w:rsidR="00980141" w:rsidSect="008C262E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13045D5F" w14:textId="0CCBA7FB" w:rsidR="00C53A5E" w:rsidRDefault="00EB0149">
      <w:pPr>
        <w:pStyle w:val="Subtitle"/>
      </w:pPr>
      <w:r w:rsidRPr="00573D62">
        <w:rPr>
          <w:iCs w:val="0"/>
          <w:noProof/>
          <w:lang w:eastAsia="en-US"/>
        </w:rPr>
        <mc:AlternateContent>
          <mc:Choice Requires="wps">
            <w:drawing>
              <wp:anchor distT="0" distB="0" distL="274320" distR="182880" simplePos="0" relativeHeight="251680768" behindDoc="1" locked="0" layoutInCell="1" allowOverlap="1" wp14:anchorId="2CF9BE77" wp14:editId="2973C173">
                <wp:simplePos x="0" y="0"/>
                <wp:positionH relativeFrom="margin">
                  <wp:posOffset>2493010</wp:posOffset>
                </wp:positionH>
                <wp:positionV relativeFrom="page">
                  <wp:posOffset>1232535</wp:posOffset>
                </wp:positionV>
                <wp:extent cx="2414905" cy="8593455"/>
                <wp:effectExtent l="0" t="0" r="4445" b="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8593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3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6"/>
                            </w:tblGrid>
                            <w:tr w:rsidR="003610C7" w:rsidRPr="003610C7" w14:paraId="789A12B4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EC33B8" w14:textId="037FF4A7" w:rsid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E31DA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SILVER CIRCLE</w:t>
                                  </w:r>
                                  <w:r w:rsidRPr="00EB0149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CONTINUED</w:t>
                                  </w:r>
                                </w:p>
                                <w:p w14:paraId="02421CB1" w14:textId="77777777" w:rsidR="00BC0D3D" w:rsidRPr="00BC0D3D" w:rsidRDefault="00BC0D3D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79E59BE1" w14:textId="54225C6B" w:rsidR="003610C7" w:rsidRPr="00BC0D3D" w:rsidRDefault="003610C7" w:rsidP="00BC0D3D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610C7" w:rsidRPr="003610C7" w14:paraId="7C696F45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0EB604" w14:textId="12845F2C" w:rsidR="00397647" w:rsidRPr="003610C7" w:rsidRDefault="00397647" w:rsidP="006424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George &amp; Marleen Marshall</w:t>
                                  </w:r>
                                </w:p>
                              </w:tc>
                            </w:tr>
                            <w:tr w:rsidR="003610C7" w:rsidRPr="003610C7" w14:paraId="42113566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DEB6A1" w14:textId="3943826D" w:rsidR="003610C7" w:rsidRP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Dan 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Deener Matthews</w:t>
                                  </w:r>
                                </w:p>
                              </w:tc>
                            </w:tr>
                            <w:tr w:rsidR="003610C7" w:rsidRPr="003610C7" w14:paraId="419E0846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5D8195" w14:textId="77777777" w:rsid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David 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Leah Mehaffey</w:t>
                                  </w:r>
                                </w:p>
                                <w:p w14:paraId="293A6E16" w14:textId="001AC20E" w:rsidR="00397647" w:rsidRPr="003610C7" w:rsidRDefault="0039764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Teresa Mills</w:t>
                                  </w:r>
                                </w:p>
                              </w:tc>
                            </w:tr>
                            <w:tr w:rsidR="003610C7" w:rsidRPr="003610C7" w14:paraId="6AC02748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C369D7" w14:textId="77777777" w:rsidR="003610C7" w:rsidRP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James B. Phelan</w:t>
                                  </w:r>
                                </w:p>
                              </w:tc>
                            </w:tr>
                            <w:tr w:rsidR="003610C7" w:rsidRPr="003610C7" w14:paraId="4061E7BC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34D1EB" w14:textId="77777777" w:rsid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Maurice 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Claire Phillips</w:t>
                                  </w:r>
                                </w:p>
                                <w:p w14:paraId="68AFEE9D" w14:textId="1000AA5F" w:rsidR="00397647" w:rsidRPr="003610C7" w:rsidRDefault="0039764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Tom &amp; Pat</w:t>
                                  </w:r>
                                  <w:r w:rsidR="00EB6264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Posey</w:t>
                                  </w:r>
                                </w:p>
                              </w:tc>
                            </w:tr>
                            <w:tr w:rsidR="003610C7" w:rsidRPr="003610C7" w14:paraId="3B4CB426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03E3F4" w14:textId="36975DFA" w:rsidR="003610C7" w:rsidRP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Ricky 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&amp; </w:t>
                                  </w: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Kathy Sheppard</w:t>
                                  </w:r>
                                </w:p>
                              </w:tc>
                            </w:tr>
                            <w:tr w:rsidR="003610C7" w:rsidRPr="003610C7" w14:paraId="2D062599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A7EB9A" w14:textId="74BFAF33" w:rsidR="003610C7" w:rsidRP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Bill 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Treva Upton</w:t>
                                  </w:r>
                                </w:p>
                              </w:tc>
                            </w:tr>
                            <w:tr w:rsidR="003610C7" w:rsidRPr="003610C7" w14:paraId="4393E6E0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DD3054" w14:textId="77777777" w:rsidR="003610C7" w:rsidRP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Aleesa C. Williams</w:t>
                                  </w:r>
                                </w:p>
                              </w:tc>
                            </w:tr>
                            <w:tr w:rsidR="003610C7" w:rsidRPr="003610C7" w14:paraId="3665DFD0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0CE97B" w14:textId="3FA7A8D1" w:rsidR="003610C7" w:rsidRP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610C7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Deborah Wilson</w:t>
                                  </w:r>
                                </w:p>
                              </w:tc>
                            </w:tr>
                            <w:tr w:rsidR="003610C7" w:rsidRPr="003610C7" w14:paraId="4CDC4718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323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3D2DED" w14:textId="3A8219F5" w:rsidR="003610C7" w:rsidRDefault="0039764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Buddy </w:t>
                                  </w:r>
                                  <w:r w:rsidR="003135DC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&amp; Jane 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Young</w:t>
                                  </w:r>
                                </w:p>
                                <w:p w14:paraId="321BF60A" w14:textId="77777777" w:rsidR="00232D08" w:rsidRDefault="00232D08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7D47F704" w14:textId="77777777" w:rsidR="003610C7" w:rsidRPr="003610C7" w:rsidRDefault="003610C7" w:rsidP="00361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7DA5E7" w14:textId="10AB3FE6" w:rsidR="008C5095" w:rsidRPr="0037074D" w:rsidRDefault="00DB7210" w:rsidP="00855F0F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Microsoft JhengHei UI" w:hAnsi="Georg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74D">
                              <w:rPr>
                                <w:rFonts w:ascii="Georgia" w:eastAsia="Microsoft JhengHei UI" w:hAnsi="Georg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8C5095" w:rsidRPr="0037074D">
                              <w:rPr>
                                <w:rFonts w:ascii="Georgia" w:eastAsia="Microsoft JhengHei UI" w:hAnsi="Georg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RONZE CIRCLE</w:t>
                            </w:r>
                          </w:p>
                          <w:p w14:paraId="5A277057" w14:textId="095F859A" w:rsidR="0037074D" w:rsidRPr="00BC0D3D" w:rsidRDefault="0037074D" w:rsidP="00855F0F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Microsoft JhengHei UI" w:hAnsi="Georg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W w:w="3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0"/>
                            </w:tblGrid>
                            <w:tr w:rsidR="0037074D" w:rsidRPr="0037074D" w14:paraId="199B0530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127EE6" w14:textId="77777777" w:rsidR="0037074D" w:rsidRP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Thomas F. Armstrong</w:t>
                                  </w:r>
                                </w:p>
                              </w:tc>
                            </w:tr>
                            <w:tr w:rsidR="0037074D" w:rsidRPr="0037074D" w14:paraId="3163F8BF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22CECA" w14:textId="77777777" w:rsidR="0037074D" w:rsidRP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John </w:t>
                                  </w:r>
                                  <w:proofErr w:type="spellStart"/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Boate</w:t>
                                  </w:r>
                                  <w:proofErr w:type="spellEnd"/>
                                </w:p>
                              </w:tc>
                            </w:tr>
                            <w:tr w:rsidR="0037074D" w:rsidRPr="0037074D" w14:paraId="04599BFC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401B07" w14:textId="0B3A105E" w:rsidR="0037074D" w:rsidRP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John 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Jan Chicoine</w:t>
                                  </w:r>
                                </w:p>
                              </w:tc>
                            </w:tr>
                            <w:tr w:rsidR="0037074D" w:rsidRPr="0037074D" w14:paraId="320D17E3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C1CE1D" w14:textId="0D305463" w:rsidR="0037074D" w:rsidRP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Don 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Denise Coleman</w:t>
                                  </w:r>
                                </w:p>
                              </w:tc>
                            </w:tr>
                            <w:tr w:rsidR="0037074D" w:rsidRPr="0037074D" w14:paraId="0BD45F5C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5A21ED" w14:textId="6EE66023" w:rsidR="0037074D" w:rsidRPr="0037074D" w:rsidRDefault="00397647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Melissa</w:t>
                                  </w:r>
                                  <w:r w:rsidR="0037074D"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Collins</w:t>
                                  </w:r>
                                </w:p>
                              </w:tc>
                            </w:tr>
                            <w:tr w:rsidR="0037074D" w:rsidRPr="0037074D" w14:paraId="59FD8ADC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82C5DB" w14:textId="77777777" w:rsidR="0037074D" w:rsidRDefault="00397647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Michael Denman</w:t>
                                  </w:r>
                                </w:p>
                                <w:p w14:paraId="7E2550F1" w14:textId="77777777" w:rsidR="00397647" w:rsidRDefault="00397647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Stephen Dettor</w:t>
                                  </w:r>
                                </w:p>
                                <w:p w14:paraId="27ED5AB8" w14:textId="77777777" w:rsidR="0050535C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Michelle Deville</w:t>
                                  </w:r>
                                </w:p>
                                <w:p w14:paraId="7AC1A5CB" w14:textId="77777777" w:rsidR="0050535C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Anne Foster</w:t>
                                  </w:r>
                                </w:p>
                                <w:p w14:paraId="6D5B133A" w14:textId="66E23F79" w:rsidR="003135DC" w:rsidRPr="0037074D" w:rsidRDefault="003135D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Brent Franks</w:t>
                                  </w:r>
                                </w:p>
                              </w:tc>
                            </w:tr>
                            <w:tr w:rsidR="0037074D" w:rsidRPr="0037074D" w14:paraId="165ABF69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6C4E2C" w14:textId="3B98566F" w:rsidR="00C12742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Lee Galloway </w:t>
                                  </w:r>
                                  <w:r w:rsidR="00C12742" w:rsidRP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63F6DA30" w14:textId="77777777" w:rsid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Nancy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 w:rsidRP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Thompson</w:t>
                                  </w:r>
                                </w:p>
                                <w:p w14:paraId="6EC4FE40" w14:textId="42943E4B" w:rsidR="003135DC" w:rsidRPr="00C12742" w:rsidRDefault="003135D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Dianne Goodgame</w:t>
                                  </w:r>
                                </w:p>
                              </w:tc>
                            </w:tr>
                            <w:tr w:rsidR="0037074D" w:rsidRPr="0037074D" w14:paraId="5CC40BD6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956156" w14:textId="77777777" w:rsidR="0037074D" w:rsidRP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Wendy Hines</w:t>
                                  </w:r>
                                </w:p>
                              </w:tc>
                            </w:tr>
                            <w:tr w:rsidR="0037074D" w:rsidRPr="0037074D" w14:paraId="71307072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1FEB28" w14:textId="77777777" w:rsidR="0037074D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Jason Jahelka</w:t>
                                  </w:r>
                                </w:p>
                                <w:p w14:paraId="5AA4F76E" w14:textId="77777777" w:rsidR="0050535C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Ronald Kidwell</w:t>
                                  </w:r>
                                </w:p>
                                <w:p w14:paraId="6A3E9212" w14:textId="77777777" w:rsidR="0050535C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Mallory King</w:t>
                                  </w:r>
                                </w:p>
                                <w:p w14:paraId="68070AA6" w14:textId="774D1B18" w:rsidR="0050535C" w:rsidRPr="0037074D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Illia </w:t>
                                  </w:r>
                                  <w:proofErr w:type="spellStart"/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Kryvytskyi</w:t>
                                  </w:r>
                                  <w:proofErr w:type="spellEnd"/>
                                </w:p>
                              </w:tc>
                            </w:tr>
                            <w:tr w:rsidR="0037074D" w:rsidRPr="0037074D" w14:paraId="7F8CD2CA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66B726" w14:textId="77777777" w:rsidR="0037074D" w:rsidRP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John Jay &amp; Arlene Mills</w:t>
                                  </w:r>
                                </w:p>
                              </w:tc>
                            </w:tr>
                            <w:tr w:rsidR="0037074D" w:rsidRPr="0037074D" w14:paraId="313B6779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1E080C" w14:textId="11EF7D70" w:rsidR="0037074D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Jan </w:t>
                                  </w:r>
                                  <w:r w:rsidR="006D65C4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Shuler 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Plummer</w:t>
                                  </w:r>
                                </w:p>
                                <w:p w14:paraId="59B421C3" w14:textId="77777777" w:rsidR="0050535C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Gail Powell</w:t>
                                  </w:r>
                                </w:p>
                                <w:p w14:paraId="587F931B" w14:textId="658D0C15" w:rsidR="0050535C" w:rsidRPr="0037074D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Steven &amp; Kristina Price</w:t>
                                  </w:r>
                                </w:p>
                              </w:tc>
                            </w:tr>
                            <w:tr w:rsidR="0037074D" w:rsidRPr="0037074D" w14:paraId="6A41DA52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B94652" w14:textId="77777777" w:rsid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Sylvia Russell</w:t>
                                  </w:r>
                                </w:p>
                                <w:p w14:paraId="31C1936F" w14:textId="079D1EA0" w:rsidR="0050535C" w:rsidRPr="0037074D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Joseph </w:t>
                                  </w:r>
                                  <w:proofErr w:type="spellStart"/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Samble</w:t>
                                  </w:r>
                                  <w:proofErr w:type="spellEnd"/>
                                </w:p>
                              </w:tc>
                            </w:tr>
                            <w:tr w:rsidR="0037074D" w:rsidRPr="0037074D" w14:paraId="62271BC0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6A6CCE" w14:textId="77777777" w:rsidR="0037074D" w:rsidRDefault="00A33193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Pat</w:t>
                                  </w:r>
                                  <w:r w:rsidR="0037074D"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="0037074D"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Linda Stewart</w:t>
                                  </w:r>
                                </w:p>
                                <w:p w14:paraId="7B616330" w14:textId="5F145AE6" w:rsidR="0050535C" w:rsidRPr="0037074D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Jim Thurman</w:t>
                                  </w:r>
                                </w:p>
                              </w:tc>
                            </w:tr>
                            <w:tr w:rsidR="0037074D" w:rsidRPr="0037074D" w14:paraId="3EA44451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945E91" w14:textId="77777777" w:rsid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Ann Whaley</w:t>
                                  </w:r>
                                </w:p>
                                <w:p w14:paraId="11608392" w14:textId="368C11E5" w:rsidR="00EB6264" w:rsidRPr="0037074D" w:rsidRDefault="00EB6264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Shelley White</w:t>
                                  </w:r>
                                </w:p>
                              </w:tc>
                            </w:tr>
                            <w:tr w:rsidR="0037074D" w:rsidRPr="0037074D" w14:paraId="76546899" w14:textId="77777777" w:rsidTr="0037074D">
                              <w:trPr>
                                <w:trHeight w:val="2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F2636D" w14:textId="137CD63F" w:rsidR="0037074D" w:rsidRDefault="0037074D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Barry </w:t>
                                  </w:r>
                                  <w:r w:rsidR="00C12742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37074D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Celesa Willett</w:t>
                                  </w:r>
                                </w:p>
                                <w:p w14:paraId="076D6133" w14:textId="1D341BD0" w:rsidR="0050535C" w:rsidRDefault="0050535C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Dylan Winchester</w:t>
                                  </w:r>
                                </w:p>
                                <w:p w14:paraId="733797D4" w14:textId="77777777" w:rsidR="0064244A" w:rsidRDefault="0064244A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22D8E84C" w14:textId="0A86063C" w:rsidR="00795F19" w:rsidRPr="0037074D" w:rsidRDefault="00795F19" w:rsidP="00370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Anonymous Donors</w:t>
                                  </w:r>
                                </w:p>
                              </w:tc>
                            </w:tr>
                          </w:tbl>
                          <w:p w14:paraId="7BE70480" w14:textId="77777777" w:rsidR="00481131" w:rsidRDefault="00481131" w:rsidP="00BC0D3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15FD2B" w14:textId="77777777" w:rsidR="009D79E9" w:rsidRPr="004510DD" w:rsidRDefault="009D79E9" w:rsidP="009D79E9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  <w:r w:rsidRPr="004510DD"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510DD"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  <w:t xml:space="preserve">* * </w:t>
                            </w:r>
                          </w:p>
                          <w:p w14:paraId="4E9A720B" w14:textId="77777777" w:rsidR="009D79E9" w:rsidRPr="0037074D" w:rsidRDefault="009D79E9" w:rsidP="00BC0D3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BE77" id="Rectangle 9" o:spid="_x0000_s1027" style="position:absolute;margin-left:196.3pt;margin-top:97.05pt;width:190.15pt;height:676.65pt;z-index:-251635712;visibility:visible;mso-wrap-style:square;mso-width-percent:0;mso-height-percent:0;mso-wrap-distance-left:21.6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tbl>
                      <w:tblPr>
                        <w:tblW w:w="3236" w:type="dxa"/>
                        <w:tblLook w:val="04A0" w:firstRow="1" w:lastRow="0" w:firstColumn="1" w:lastColumn="0" w:noHBand="0" w:noVBand="1"/>
                      </w:tblPr>
                      <w:tblGrid>
                        <w:gridCol w:w="3236"/>
                      </w:tblGrid>
                      <w:tr w:rsidR="003610C7" w:rsidRPr="003610C7" w14:paraId="789A12B4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EC33B8" w14:textId="037FF4A7" w:rsid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31DA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SILVER CIRCLE</w:t>
                            </w:r>
                            <w:r w:rsidRPr="00EB0149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CONTINUED</w:t>
                            </w:r>
                          </w:p>
                          <w:p w14:paraId="02421CB1" w14:textId="77777777" w:rsidR="00BC0D3D" w:rsidRPr="00BC0D3D" w:rsidRDefault="00BC0D3D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9E59BE1" w14:textId="54225C6B" w:rsidR="003610C7" w:rsidRPr="00BC0D3D" w:rsidRDefault="003610C7" w:rsidP="00BC0D3D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610C7" w:rsidRPr="003610C7" w14:paraId="7C696F45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0EB604" w14:textId="12845F2C" w:rsidR="00397647" w:rsidRPr="003610C7" w:rsidRDefault="00397647" w:rsidP="0064244A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George &amp; Marleen Marshall</w:t>
                            </w:r>
                          </w:p>
                        </w:tc>
                      </w:tr>
                      <w:tr w:rsidR="003610C7" w:rsidRPr="003610C7" w14:paraId="42113566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DEB6A1" w14:textId="3943826D" w:rsidR="003610C7" w:rsidRP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Dan 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&amp;</w:t>
                            </w: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Deener Matthews</w:t>
                            </w:r>
                          </w:p>
                        </w:tc>
                      </w:tr>
                      <w:tr w:rsidR="003610C7" w:rsidRPr="003610C7" w14:paraId="419E0846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5D8195" w14:textId="77777777" w:rsid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David 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&amp;</w:t>
                            </w: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Leah Mehaffey</w:t>
                            </w:r>
                          </w:p>
                          <w:p w14:paraId="293A6E16" w14:textId="001AC20E" w:rsidR="00397647" w:rsidRPr="003610C7" w:rsidRDefault="0039764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Teresa Mills</w:t>
                            </w:r>
                          </w:p>
                        </w:tc>
                      </w:tr>
                      <w:tr w:rsidR="003610C7" w:rsidRPr="003610C7" w14:paraId="6AC02748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C369D7" w14:textId="77777777" w:rsidR="003610C7" w:rsidRP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James B. Phelan</w:t>
                            </w:r>
                          </w:p>
                        </w:tc>
                      </w:tr>
                      <w:tr w:rsidR="003610C7" w:rsidRPr="003610C7" w14:paraId="4061E7BC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34D1EB" w14:textId="77777777" w:rsid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Maurice 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&amp;</w:t>
                            </w: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Claire Phillips</w:t>
                            </w:r>
                          </w:p>
                          <w:p w14:paraId="68AFEE9D" w14:textId="1000AA5F" w:rsidR="00397647" w:rsidRPr="003610C7" w:rsidRDefault="0039764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Tom &amp; Pat</w:t>
                            </w:r>
                            <w:r w:rsidR="00EB6264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sy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Posey</w:t>
                            </w:r>
                          </w:p>
                        </w:tc>
                      </w:tr>
                      <w:tr w:rsidR="003610C7" w:rsidRPr="003610C7" w14:paraId="3B4CB426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03E3F4" w14:textId="36975DFA" w:rsidR="003610C7" w:rsidRP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Ricky 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&amp; </w:t>
                            </w: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Kathy Sheppard</w:t>
                            </w:r>
                          </w:p>
                        </w:tc>
                      </w:tr>
                      <w:tr w:rsidR="003610C7" w:rsidRPr="003610C7" w14:paraId="2D062599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A7EB9A" w14:textId="74BFAF33" w:rsidR="003610C7" w:rsidRP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Bill 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&amp;</w:t>
                            </w: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Treva Upton</w:t>
                            </w:r>
                          </w:p>
                        </w:tc>
                      </w:tr>
                      <w:tr w:rsidR="003610C7" w:rsidRPr="003610C7" w14:paraId="4393E6E0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DD3054" w14:textId="77777777" w:rsidR="003610C7" w:rsidRP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Aleesa C. Williams</w:t>
                            </w:r>
                          </w:p>
                        </w:tc>
                      </w:tr>
                      <w:tr w:rsidR="003610C7" w:rsidRPr="003610C7" w14:paraId="3665DFD0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0CE97B" w14:textId="3FA7A8D1" w:rsidR="003610C7" w:rsidRP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610C7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Deborah Wilson</w:t>
                            </w:r>
                          </w:p>
                        </w:tc>
                      </w:tr>
                      <w:tr w:rsidR="003610C7" w:rsidRPr="003610C7" w14:paraId="4CDC4718" w14:textId="77777777" w:rsidTr="00E31DA6">
                        <w:trPr>
                          <w:trHeight w:val="255"/>
                        </w:trPr>
                        <w:tc>
                          <w:tcPr>
                            <w:tcW w:w="323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3D2DED" w14:textId="3A8219F5" w:rsidR="003610C7" w:rsidRDefault="0039764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Buddy </w:t>
                            </w:r>
                            <w:r w:rsidR="003135DC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&amp; Jane 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Young</w:t>
                            </w:r>
                          </w:p>
                          <w:p w14:paraId="321BF60A" w14:textId="77777777" w:rsidR="00232D08" w:rsidRDefault="00232D08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D47F704" w14:textId="77777777" w:rsidR="003610C7" w:rsidRPr="003610C7" w:rsidRDefault="003610C7" w:rsidP="003610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617DA5E7" w14:textId="10AB3FE6" w:rsidR="008C5095" w:rsidRPr="0037074D" w:rsidRDefault="00DB7210" w:rsidP="00855F0F">
                      <w:pPr>
                        <w:spacing w:after="0" w:line="240" w:lineRule="auto"/>
                        <w:jc w:val="center"/>
                        <w:rPr>
                          <w:rFonts w:ascii="Georgia" w:eastAsia="Microsoft JhengHei UI" w:hAnsi="Georg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74D">
                        <w:rPr>
                          <w:rFonts w:ascii="Georgia" w:eastAsia="Microsoft JhengHei UI" w:hAnsi="Georg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8C5095" w:rsidRPr="0037074D">
                        <w:rPr>
                          <w:rFonts w:ascii="Georgia" w:eastAsia="Microsoft JhengHei UI" w:hAnsi="Georg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RONZE CIRCLE</w:t>
                      </w:r>
                    </w:p>
                    <w:p w14:paraId="5A277057" w14:textId="095F859A" w:rsidR="0037074D" w:rsidRPr="00BC0D3D" w:rsidRDefault="0037074D" w:rsidP="00855F0F">
                      <w:pPr>
                        <w:spacing w:after="0" w:line="240" w:lineRule="auto"/>
                        <w:jc w:val="center"/>
                        <w:rPr>
                          <w:rFonts w:ascii="Georgia" w:eastAsia="Microsoft JhengHei UI" w:hAnsi="Georg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W w:w="3180" w:type="dxa"/>
                        <w:tblLook w:val="04A0" w:firstRow="1" w:lastRow="0" w:firstColumn="1" w:lastColumn="0" w:noHBand="0" w:noVBand="1"/>
                      </w:tblPr>
                      <w:tblGrid>
                        <w:gridCol w:w="3180"/>
                      </w:tblGrid>
                      <w:tr w:rsidR="0037074D" w:rsidRPr="0037074D" w14:paraId="199B0530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127EE6" w14:textId="77777777" w:rsidR="0037074D" w:rsidRP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Thomas F. Armstrong</w:t>
                            </w:r>
                          </w:p>
                        </w:tc>
                      </w:tr>
                      <w:tr w:rsidR="0037074D" w:rsidRPr="0037074D" w14:paraId="3163F8BF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22CECA" w14:textId="77777777" w:rsidR="0037074D" w:rsidRP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John </w:t>
                            </w:r>
                            <w:proofErr w:type="spellStart"/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Boate</w:t>
                            </w:r>
                            <w:proofErr w:type="spellEnd"/>
                          </w:p>
                        </w:tc>
                      </w:tr>
                      <w:tr w:rsidR="0037074D" w:rsidRPr="0037074D" w14:paraId="04599BFC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401B07" w14:textId="0B3A105E" w:rsidR="0037074D" w:rsidRP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John 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&amp;</w:t>
                            </w: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Jan Chicoine</w:t>
                            </w:r>
                          </w:p>
                        </w:tc>
                      </w:tr>
                      <w:tr w:rsidR="0037074D" w:rsidRPr="0037074D" w14:paraId="320D17E3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C1CE1D" w14:textId="0D305463" w:rsidR="0037074D" w:rsidRP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Don 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&amp;</w:t>
                            </w: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Denise Coleman</w:t>
                            </w:r>
                          </w:p>
                        </w:tc>
                      </w:tr>
                      <w:tr w:rsidR="0037074D" w:rsidRPr="0037074D" w14:paraId="0BD45F5C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5A21ED" w14:textId="6EE66023" w:rsidR="0037074D" w:rsidRPr="0037074D" w:rsidRDefault="00397647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Melissa</w:t>
                            </w:r>
                            <w:r w:rsidR="0037074D"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Collins</w:t>
                            </w:r>
                          </w:p>
                        </w:tc>
                      </w:tr>
                      <w:tr w:rsidR="0037074D" w:rsidRPr="0037074D" w14:paraId="59FD8ADC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82C5DB" w14:textId="77777777" w:rsidR="0037074D" w:rsidRDefault="00397647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Michael Denman</w:t>
                            </w:r>
                          </w:p>
                          <w:p w14:paraId="7E2550F1" w14:textId="77777777" w:rsidR="00397647" w:rsidRDefault="00397647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Stephen Dettor</w:t>
                            </w:r>
                          </w:p>
                          <w:p w14:paraId="27ED5AB8" w14:textId="77777777" w:rsidR="0050535C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Michelle Deville</w:t>
                            </w:r>
                          </w:p>
                          <w:p w14:paraId="7AC1A5CB" w14:textId="77777777" w:rsidR="0050535C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Anne Foster</w:t>
                            </w:r>
                          </w:p>
                          <w:p w14:paraId="6D5B133A" w14:textId="66E23F79" w:rsidR="003135DC" w:rsidRPr="0037074D" w:rsidRDefault="003135D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Brent Franks</w:t>
                            </w:r>
                          </w:p>
                        </w:tc>
                      </w:tr>
                      <w:tr w:rsidR="0037074D" w:rsidRPr="0037074D" w14:paraId="165ABF69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6C4E2C" w14:textId="3B98566F" w:rsidR="00C12742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Lee Galloway </w:t>
                            </w:r>
                            <w:r w:rsidR="00C12742" w:rsidRP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&amp;</w:t>
                            </w:r>
                            <w:r w:rsidRP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  <w:p w14:paraId="63F6DA30" w14:textId="77777777" w:rsid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Nancy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Thompson</w:t>
                            </w:r>
                          </w:p>
                          <w:p w14:paraId="6EC4FE40" w14:textId="42943E4B" w:rsidR="003135DC" w:rsidRPr="00C12742" w:rsidRDefault="003135D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Dianne Goodgame</w:t>
                            </w:r>
                          </w:p>
                        </w:tc>
                      </w:tr>
                      <w:tr w:rsidR="0037074D" w:rsidRPr="0037074D" w14:paraId="5CC40BD6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956156" w14:textId="77777777" w:rsidR="0037074D" w:rsidRP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Wendy Hines</w:t>
                            </w:r>
                          </w:p>
                        </w:tc>
                      </w:tr>
                      <w:tr w:rsidR="0037074D" w:rsidRPr="0037074D" w14:paraId="71307072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1FEB28" w14:textId="77777777" w:rsidR="0037074D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Jason Jahelka</w:t>
                            </w:r>
                          </w:p>
                          <w:p w14:paraId="5AA4F76E" w14:textId="77777777" w:rsidR="0050535C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Ronald Kidwell</w:t>
                            </w:r>
                          </w:p>
                          <w:p w14:paraId="6A3E9212" w14:textId="77777777" w:rsidR="0050535C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Mallory King</w:t>
                            </w:r>
                          </w:p>
                          <w:p w14:paraId="68070AA6" w14:textId="774D1B18" w:rsidR="0050535C" w:rsidRPr="0037074D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Illia </w:t>
                            </w:r>
                            <w:proofErr w:type="spellStart"/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Kryvytskyi</w:t>
                            </w:r>
                            <w:proofErr w:type="spellEnd"/>
                          </w:p>
                        </w:tc>
                      </w:tr>
                      <w:tr w:rsidR="0037074D" w:rsidRPr="0037074D" w14:paraId="7F8CD2CA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66B726" w14:textId="77777777" w:rsidR="0037074D" w:rsidRP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John Jay &amp; Arlene Mills</w:t>
                            </w:r>
                          </w:p>
                        </w:tc>
                      </w:tr>
                      <w:tr w:rsidR="0037074D" w:rsidRPr="0037074D" w14:paraId="313B6779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1E080C" w14:textId="11EF7D70" w:rsidR="0037074D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Jan </w:t>
                            </w:r>
                            <w:r w:rsidR="006D65C4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Shuler 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Plummer</w:t>
                            </w:r>
                          </w:p>
                          <w:p w14:paraId="59B421C3" w14:textId="77777777" w:rsidR="0050535C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Gail Powell</w:t>
                            </w:r>
                          </w:p>
                          <w:p w14:paraId="587F931B" w14:textId="658D0C15" w:rsidR="0050535C" w:rsidRPr="0037074D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Steven &amp; Kristina Price</w:t>
                            </w:r>
                          </w:p>
                        </w:tc>
                      </w:tr>
                      <w:tr w:rsidR="0037074D" w:rsidRPr="0037074D" w14:paraId="6A41DA52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B94652" w14:textId="77777777" w:rsid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Sylvia Russell</w:t>
                            </w:r>
                          </w:p>
                          <w:p w14:paraId="31C1936F" w14:textId="079D1EA0" w:rsidR="0050535C" w:rsidRPr="0037074D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Joseph </w:t>
                            </w:r>
                            <w:proofErr w:type="spellStart"/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Samble</w:t>
                            </w:r>
                            <w:proofErr w:type="spellEnd"/>
                          </w:p>
                        </w:tc>
                      </w:tr>
                      <w:tr w:rsidR="0037074D" w:rsidRPr="0037074D" w14:paraId="62271BC0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6A6CCE" w14:textId="77777777" w:rsidR="0037074D" w:rsidRDefault="00A33193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Pat</w:t>
                            </w:r>
                            <w:r w:rsidR="0037074D"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&amp;</w:t>
                            </w:r>
                            <w:r w:rsidR="0037074D"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Linda Stewart</w:t>
                            </w:r>
                          </w:p>
                          <w:p w14:paraId="7B616330" w14:textId="5F145AE6" w:rsidR="0050535C" w:rsidRPr="0037074D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Jim Thurman</w:t>
                            </w:r>
                          </w:p>
                        </w:tc>
                      </w:tr>
                      <w:tr w:rsidR="0037074D" w:rsidRPr="0037074D" w14:paraId="3EA44451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945E91" w14:textId="77777777" w:rsid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Ann Whaley</w:t>
                            </w:r>
                          </w:p>
                          <w:p w14:paraId="11608392" w14:textId="368C11E5" w:rsidR="00EB6264" w:rsidRPr="0037074D" w:rsidRDefault="00EB6264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Shelley White</w:t>
                            </w:r>
                          </w:p>
                        </w:tc>
                      </w:tr>
                      <w:tr w:rsidR="0037074D" w:rsidRPr="0037074D" w14:paraId="76546899" w14:textId="77777777" w:rsidTr="0037074D">
                        <w:trPr>
                          <w:trHeight w:val="255"/>
                        </w:trPr>
                        <w:tc>
                          <w:tcPr>
                            <w:tcW w:w="3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F2636D" w14:textId="137CD63F" w:rsidR="0037074D" w:rsidRDefault="0037074D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Barry </w:t>
                            </w:r>
                            <w:r w:rsidR="00C12742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&amp;</w:t>
                            </w:r>
                            <w:r w:rsidRPr="0037074D"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Celesa Willett</w:t>
                            </w:r>
                          </w:p>
                          <w:p w14:paraId="076D6133" w14:textId="1D341BD0" w:rsidR="0050535C" w:rsidRDefault="0050535C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Dylan Winchester</w:t>
                            </w:r>
                          </w:p>
                          <w:p w14:paraId="733797D4" w14:textId="77777777" w:rsidR="0064244A" w:rsidRDefault="0064244A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22D8E84C" w14:textId="0A86063C" w:rsidR="00795F19" w:rsidRPr="0037074D" w:rsidRDefault="00795F19" w:rsidP="0037074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Anonymous Donors</w:t>
                            </w:r>
                          </w:p>
                        </w:tc>
                      </w:tr>
                    </w:tbl>
                    <w:p w14:paraId="7BE70480" w14:textId="77777777" w:rsidR="00481131" w:rsidRDefault="00481131" w:rsidP="00BC0D3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615FD2B" w14:textId="77777777" w:rsidR="009D79E9" w:rsidRPr="004510DD" w:rsidRDefault="009D79E9" w:rsidP="009D79E9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  <w:r w:rsidRPr="004510DD">
                        <w:rPr>
                          <w:color w:val="6076B4" w:themeColor="accent1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color w:val="6076B4" w:themeColor="accent1"/>
                          <w:sz w:val="14"/>
                          <w:szCs w:val="14"/>
                        </w:rPr>
                        <w:t xml:space="preserve"> </w:t>
                      </w:r>
                      <w:r w:rsidRPr="004510DD">
                        <w:rPr>
                          <w:color w:val="6076B4" w:themeColor="accent1"/>
                          <w:sz w:val="14"/>
                          <w:szCs w:val="14"/>
                        </w:rPr>
                        <w:t xml:space="preserve">* * </w:t>
                      </w:r>
                    </w:p>
                    <w:p w14:paraId="4E9A720B" w14:textId="77777777" w:rsidR="009D79E9" w:rsidRPr="0037074D" w:rsidRDefault="009D79E9" w:rsidP="00BC0D3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352EDF" w:rsidRPr="00573D62">
        <w:rPr>
          <w:rFonts w:eastAsiaTheme="minorEastAsia" w:cstheme="minorBidi"/>
          <w:iCs w:val="0"/>
          <w:noProof/>
          <w:color w:val="auto"/>
          <w:spacing w:val="0"/>
          <w:sz w:val="22"/>
          <w:szCs w:val="22"/>
          <w:lang w:eastAsia="en-US"/>
        </w:rPr>
        <mc:AlternateContent>
          <mc:Choice Requires="wps">
            <w:drawing>
              <wp:anchor distT="0" distB="0" distL="274320" distR="114300" simplePos="0" relativeHeight="251678720" behindDoc="1" locked="0" layoutInCell="1" allowOverlap="1" wp14:anchorId="75159605" wp14:editId="4DF0D219">
                <wp:simplePos x="0" y="0"/>
                <wp:positionH relativeFrom="margin">
                  <wp:posOffset>17145</wp:posOffset>
                </wp:positionH>
                <wp:positionV relativeFrom="page">
                  <wp:posOffset>1224915</wp:posOffset>
                </wp:positionV>
                <wp:extent cx="2613025" cy="8579485"/>
                <wp:effectExtent l="0" t="0" r="0" b="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8579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3378A1" w14:textId="50A76884" w:rsidR="00EB0149" w:rsidRDefault="00EB0149" w:rsidP="00EB014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014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ALEXIS DE TOCQUEVILLE</w:t>
                            </w:r>
                          </w:p>
                          <w:p w14:paraId="23DE8CE9" w14:textId="201713A5" w:rsidR="00EB0149" w:rsidRDefault="00EB0149" w:rsidP="00EB014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Chuck Beemer</w:t>
                            </w:r>
                          </w:p>
                          <w:p w14:paraId="0D2E0005" w14:textId="4B7D3887" w:rsidR="00EB0149" w:rsidRDefault="00EB0149" w:rsidP="00EB014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Dr. And Mrs. John Doe</w:t>
                            </w:r>
                          </w:p>
                          <w:p w14:paraId="5ED9AB83" w14:textId="6BC9697A" w:rsidR="00EB0149" w:rsidRDefault="00EB0149" w:rsidP="00EB014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Bradford Stanback &amp; Shelli Lodge-Stanback</w:t>
                            </w:r>
                          </w:p>
                          <w:p w14:paraId="397915D3" w14:textId="77777777" w:rsidR="00EB0149" w:rsidRPr="00EB0149" w:rsidRDefault="00EB0149" w:rsidP="00EB014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40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70"/>
                            </w:tblGrid>
                            <w:tr w:rsidR="00234E58" w:rsidRPr="00234E58" w14:paraId="5E790B58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384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40"/>
                                  </w:tblGrid>
                                  <w:tr w:rsidR="00847FFB" w:rsidRPr="0050535C" w14:paraId="7DF40E73" w14:textId="77777777" w:rsidTr="00847FFB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8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D9D9154" w14:textId="77777777" w:rsidR="00847FFB" w:rsidRDefault="001660C8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en-US"/>
                                          </w:rPr>
                                        </w:pPr>
                                        <w:r w:rsidRPr="001660C8">
                                          <w:rPr>
                                            <w:rFonts w:ascii="Georgia" w:eastAsia="Times New Roman" w:hAnsi="Georgia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en-US"/>
                                          </w:rPr>
                                          <w:t>PLATINUM CIRCLE</w:t>
                                        </w:r>
                                      </w:p>
                                      <w:p w14:paraId="50CA5A39" w14:textId="4B100EF9" w:rsidR="001660C8" w:rsidRPr="0050535C" w:rsidRDefault="001660C8" w:rsidP="001660C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C30FD7A" w14:textId="0A493A2F" w:rsidR="000260A8" w:rsidRPr="0050535C" w:rsidRDefault="000260A8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34E58" w:rsidRPr="00234E58" w14:paraId="14612DDC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334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0"/>
                                  </w:tblGrid>
                                  <w:tr w:rsidR="00352EDF" w:rsidRPr="00795F19" w14:paraId="4EBC7AA6" w14:textId="527CFF7B" w:rsidTr="00352EDF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3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C69E93D" w14:textId="44F0013E" w:rsidR="003135DC" w:rsidRDefault="003135DC" w:rsidP="003135D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Sam and Kathy Bell</w:t>
                                        </w:r>
                                      </w:p>
                                      <w:p w14:paraId="64ACA82C" w14:textId="6A34889D" w:rsidR="00352EDF" w:rsidRPr="00795F19" w:rsidRDefault="00352EDF" w:rsidP="003135D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Gayle Doughton</w:t>
                                        </w:r>
                                      </w:p>
                                    </w:tc>
                                  </w:tr>
                                  <w:tr w:rsidR="00352EDF" w:rsidRPr="00795F19" w14:paraId="0E348758" w14:textId="65E338E1" w:rsidTr="00352EDF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3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FBA03E7" w14:textId="77777777" w:rsidR="00352EDF" w:rsidRPr="00795F19" w:rsidRDefault="00352EDF" w:rsidP="003135D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Sandra Hayes &amp; John Highsmith</w:t>
                                        </w:r>
                                      </w:p>
                                    </w:tc>
                                  </w:tr>
                                  <w:tr w:rsidR="00352EDF" w:rsidRPr="00795F19" w14:paraId="7200EA04" w14:textId="6D863699" w:rsidTr="00352EDF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3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F7E8C01" w14:textId="77777777" w:rsidR="00352EDF" w:rsidRDefault="00352EDF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Ross </w:t>
                                        </w: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&amp;</w:t>
                                        </w: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 Sandy Irvine</w:t>
                                        </w:r>
                                      </w:p>
                                      <w:p w14:paraId="66B1DB94" w14:textId="77777777" w:rsidR="00352EDF" w:rsidRDefault="00352EDF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Lelia Kirkman</w:t>
                                        </w:r>
                                      </w:p>
                                      <w:p w14:paraId="1038E6F4" w14:textId="60C4EB82" w:rsidR="00352EDF" w:rsidRPr="00795F19" w:rsidRDefault="00352EDF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Craig &amp; Laura Linger</w:t>
                                        </w:r>
                                      </w:p>
                                    </w:tc>
                                  </w:tr>
                                  <w:tr w:rsidR="00352EDF" w:rsidRPr="00795F19" w14:paraId="37B99FA0" w14:textId="27BBF130" w:rsidTr="00352EDF">
                                    <w:trPr>
                                      <w:trHeight w:val="80"/>
                                    </w:trPr>
                                    <w:tc>
                                      <w:tcPr>
                                        <w:tcW w:w="33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52E4ED5" w14:textId="4658A863" w:rsidR="00352EDF" w:rsidRDefault="00352EDF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Leila </w:t>
                                        </w: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&amp;</w:t>
                                        </w: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 Samuel L. Lupfer</w:t>
                                        </w:r>
                                      </w:p>
                                      <w:p w14:paraId="1174D8E9" w14:textId="2C9A39D9" w:rsidR="006D65C4" w:rsidRDefault="00352EDF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Joseph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Yagatich</w:t>
                                        </w:r>
                                        <w:proofErr w:type="spellEnd"/>
                                      </w:p>
                                      <w:p w14:paraId="1F28FA81" w14:textId="77777777" w:rsidR="006D65C4" w:rsidRDefault="006D65C4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  <w:p w14:paraId="755D4542" w14:textId="1BFE309A" w:rsidR="006D65C4" w:rsidRPr="001660C8" w:rsidRDefault="006D65C4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en-US"/>
                                          </w:rPr>
                                        </w:pPr>
                                        <w:r w:rsidRPr="001660C8">
                                          <w:rPr>
                                            <w:rFonts w:ascii="Georgia" w:eastAsia="Times New Roman" w:hAnsi="Georgia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en-US"/>
                                          </w:rPr>
                                          <w:t>GOLD CIRCLE</w:t>
                                        </w:r>
                                      </w:p>
                                      <w:p w14:paraId="0602460C" w14:textId="77777777" w:rsidR="001660C8" w:rsidRDefault="001660C8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  <w:p w14:paraId="68B887CE" w14:textId="096515CE" w:rsidR="006D65C4" w:rsidRDefault="006D65C4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George Elmore</w:t>
                                        </w:r>
                                      </w:p>
                                      <w:p w14:paraId="4DCE4DFA" w14:textId="2FBEE8CC" w:rsidR="006D65C4" w:rsidRDefault="006D65C4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Kristen Hammett</w:t>
                                        </w:r>
                                      </w:p>
                                      <w:p w14:paraId="6D50D922" w14:textId="6AB32DE9" w:rsidR="006D65C4" w:rsidRDefault="006D65C4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Sally Moore</w:t>
                                        </w:r>
                                      </w:p>
                                      <w:p w14:paraId="3A35CDA2" w14:textId="5BC573D5" w:rsidR="006D65C4" w:rsidRDefault="006D65C4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Sue Siler</w:t>
                                        </w:r>
                                      </w:p>
                                      <w:p w14:paraId="447044E2" w14:textId="506C4770" w:rsidR="006D65C4" w:rsidRDefault="006D65C4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Scott Stevens</w:t>
                                        </w:r>
                                      </w:p>
                                      <w:p w14:paraId="6D285A21" w14:textId="3869F906" w:rsidR="006D65C4" w:rsidRDefault="006D65C4" w:rsidP="006D65C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Laurin Traub</w:t>
                                        </w:r>
                                      </w:p>
                                      <w:p w14:paraId="3F082999" w14:textId="59A287DD" w:rsidR="006D65C4" w:rsidRDefault="006D65C4" w:rsidP="006D65C4">
                                        <w:pPr>
                                          <w:spacing w:after="0" w:line="240" w:lineRule="auto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  <w:p w14:paraId="281E9151" w14:textId="2E61ECCF" w:rsidR="00352EDF" w:rsidRPr="00795F19" w:rsidRDefault="00352EDF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4B52534" w14:textId="1D7EE5F9" w:rsidR="00C46A59" w:rsidRPr="00234E58" w:rsidRDefault="00C46A59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34E58" w:rsidRPr="00234E58" w14:paraId="191B63F1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tbl>
                                  <w:tblPr>
                                    <w:tblW w:w="3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10"/>
                                  </w:tblGrid>
                                  <w:tr w:rsidR="00E31DA6" w:rsidRPr="00795F19" w14:paraId="6DAE9B8F" w14:textId="30CADE2D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7B30279" w14:textId="77777777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en-US"/>
                                          </w:rPr>
                                          <w:t>SILVER CIRCLE</w:t>
                                        </w:r>
                                      </w:p>
                                      <w:p w14:paraId="7061C887" w14:textId="77777777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  <w:p w14:paraId="445E568E" w14:textId="79451E72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Larr</w:t>
                                        </w: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y Ammons</w:t>
                                        </w:r>
                                      </w:p>
                                      <w:p w14:paraId="7364661F" w14:textId="4F88CCD8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Michael Arnold</w:t>
                                        </w:r>
                                      </w:p>
                                    </w:tc>
                                  </w:tr>
                                  <w:tr w:rsidR="00E31DA6" w:rsidRPr="00795F19" w14:paraId="3D895D43" w14:textId="0D6431FB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E92B728" w14:textId="7B521BC5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To</w:t>
                                        </w: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m </w:t>
                                        </w: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&amp;</w:t>
                                        </w: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 Robin Batchelor</w:t>
                                        </w:r>
                                      </w:p>
                                    </w:tc>
                                  </w:tr>
                                  <w:tr w:rsidR="00E31DA6" w:rsidRPr="00795F19" w14:paraId="0C4BA4F8" w14:textId="7EC8B234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0DECF9C" w14:textId="77777777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Wilma Scott Boatwright</w:t>
                                        </w:r>
                                      </w:p>
                                      <w:p w14:paraId="31A46F39" w14:textId="63794AD8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Daniel Boyd</w:t>
                                        </w:r>
                                      </w:p>
                                    </w:tc>
                                  </w:tr>
                                  <w:tr w:rsidR="00E31DA6" w:rsidRPr="00795F19" w14:paraId="13FB8E9D" w14:textId="0970D17E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456E0D2" w14:textId="094EF000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Larry </w:t>
                                        </w: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&amp;</w:t>
                                        </w: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 Brenda Clark</w:t>
                                        </w:r>
                                      </w:p>
                                    </w:tc>
                                  </w:tr>
                                  <w:tr w:rsidR="00E31DA6" w:rsidRPr="00795F19" w14:paraId="3634B59C" w14:textId="47247337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49AEAF6" w14:textId="77777777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Ronald P. Clauser</w:t>
                                        </w:r>
                                      </w:p>
                                    </w:tc>
                                  </w:tr>
                                  <w:tr w:rsidR="00E31DA6" w:rsidRPr="00795F19" w14:paraId="12DB7442" w14:textId="65339C0B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A4637E8" w14:textId="66D6EE7E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Patsy Davis</w:t>
                                        </w:r>
                                      </w:p>
                                    </w:tc>
                                  </w:tr>
                                  <w:tr w:rsidR="00E31DA6" w:rsidRPr="00795F19" w14:paraId="2E192702" w14:textId="0A2A8059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807CB91" w14:textId="461B1EF5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Kristi Foxx</w:t>
                                        </w:r>
                                      </w:p>
                                    </w:tc>
                                  </w:tr>
                                  <w:tr w:rsidR="00E31DA6" w:rsidRPr="00795F19" w14:paraId="3E79E076" w14:textId="2E624A07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C70DDB6" w14:textId="77777777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Audrey Gaddis</w:t>
                                        </w:r>
                                      </w:p>
                                      <w:p w14:paraId="15FA4D73" w14:textId="2AB2DE80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Ken Gilligan</w:t>
                                        </w:r>
                                      </w:p>
                                    </w:tc>
                                  </w:tr>
                                  <w:tr w:rsidR="00E31DA6" w:rsidRPr="00795F19" w14:paraId="24E7E048" w14:textId="2C4BE0A0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4A4E4BC" w14:textId="3047F93B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Bruce</w:t>
                                        </w: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 &amp; Cat</w:t>
                                        </w: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 Golson</w:t>
                                        </w:r>
                                      </w:p>
                                    </w:tc>
                                  </w:tr>
                                  <w:tr w:rsidR="00E31DA6" w:rsidRPr="00795F19" w14:paraId="47C95666" w14:textId="61C793C6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E6A86FD" w14:textId="77777777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Stephen Hewitt</w:t>
                                        </w:r>
                                      </w:p>
                                    </w:tc>
                                  </w:tr>
                                  <w:tr w:rsidR="00E31DA6" w:rsidRPr="00795F19" w14:paraId="4FD4A288" w14:textId="1537C05C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B3DA149" w14:textId="6EE69244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Robert Hites, Jr.</w:t>
                                        </w:r>
                                      </w:p>
                                      <w:p w14:paraId="3107C1B5" w14:textId="77777777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Anne Irvine</w:t>
                                        </w:r>
                                      </w:p>
                                      <w:p w14:paraId="3D0C3B27" w14:textId="4DC1E815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Calvin</w:t>
                                        </w:r>
                                        <w:r w:rsidR="006D65C4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 &amp; Mary</w:t>
                                        </w: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 xml:space="preserve"> Johnson</w:t>
                                        </w:r>
                                      </w:p>
                                      <w:p w14:paraId="37C6A801" w14:textId="77777777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Carol Kashmer</w:t>
                                        </w:r>
                                      </w:p>
                                      <w:p w14:paraId="01E34215" w14:textId="77777777" w:rsidR="0064244A" w:rsidRDefault="0064244A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Julie &amp; Larry Leatherwood</w:t>
                                        </w:r>
                                      </w:p>
                                      <w:p w14:paraId="224CDBB1" w14:textId="77777777" w:rsidR="0064244A" w:rsidRDefault="0064244A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David &amp; Tricia Markoff</w:t>
                                        </w:r>
                                      </w:p>
                                      <w:p w14:paraId="120473A1" w14:textId="58567B5C" w:rsidR="009D79E9" w:rsidRPr="00795F19" w:rsidRDefault="009D79E9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31DA6" w:rsidRPr="00795F19" w14:paraId="46FA0C29" w14:textId="7BC45FD8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AE85A6E" w14:textId="77777777" w:rsidR="00E31DA6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  <w:p w14:paraId="676978F4" w14:textId="77777777" w:rsidR="00EB6264" w:rsidRDefault="00EB6264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  <w:p w14:paraId="6ED8F96E" w14:textId="77777777" w:rsidR="00EB6264" w:rsidRDefault="00EB6264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  <w:p w14:paraId="10C62D13" w14:textId="77777777" w:rsidR="009D79E9" w:rsidRPr="004510DD" w:rsidRDefault="009D79E9" w:rsidP="009D79E9">
                                        <w:pPr>
                                          <w:spacing w:after="100"/>
                                          <w:jc w:val="center"/>
                                          <w:rPr>
                                            <w:color w:val="6076B4" w:themeColor="accent1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4510DD">
                                          <w:rPr>
                                            <w:color w:val="6076B4" w:themeColor="accent1"/>
                                            <w:sz w:val="14"/>
                                            <w:szCs w:val="14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6076B4" w:themeColor="accent1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4510DD">
                                          <w:rPr>
                                            <w:color w:val="6076B4" w:themeColor="accent1"/>
                                            <w:sz w:val="14"/>
                                            <w:szCs w:val="14"/>
                                          </w:rPr>
                                          <w:t xml:space="preserve">* * </w:t>
                                        </w:r>
                                      </w:p>
                                      <w:p w14:paraId="3D83757A" w14:textId="77777777" w:rsidR="00EB0149" w:rsidRDefault="00EB0149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  <w:p w14:paraId="382037EA" w14:textId="77777777" w:rsidR="00EB0149" w:rsidRDefault="00EB0149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  <w:p w14:paraId="51230169" w14:textId="3F1AE3B5" w:rsidR="00EB0149" w:rsidRPr="009D79E9" w:rsidRDefault="00EB0149" w:rsidP="009D79E9">
                                        <w:pPr>
                                          <w:pStyle w:val="ListParagraph"/>
                                          <w:spacing w:after="0"/>
                                          <w:ind w:left="1080" w:firstLine="0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31DA6" w:rsidRPr="00795F19" w14:paraId="0AE75C00" w14:textId="4062C429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1B153C5" w14:textId="0379A51A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31DA6" w:rsidRPr="00795F19" w14:paraId="53C1D568" w14:textId="76F4C89D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8C11EA7" w14:textId="6CBF8DBD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31DA6" w:rsidRPr="00795F19" w14:paraId="7877D1FF" w14:textId="36838842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E24E526" w14:textId="0BAD8DD0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31DA6" w:rsidRPr="00795F19" w14:paraId="0E9C5E58" w14:textId="33B1AE85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7C012C2" w14:textId="1C262BAC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31DA6" w:rsidRPr="00795F19" w14:paraId="5571E275" w14:textId="694CDA15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FDBFC7C" w14:textId="77777777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Ricky and Kathy Sheppard</w:t>
                                        </w:r>
                                      </w:p>
                                    </w:tc>
                                  </w:tr>
                                  <w:tr w:rsidR="00E31DA6" w:rsidRPr="00795F19" w14:paraId="433E47C0" w14:textId="61480C4C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D09924D" w14:textId="77777777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Bill and Treva Upton</w:t>
                                        </w:r>
                                      </w:p>
                                    </w:tc>
                                  </w:tr>
                                  <w:tr w:rsidR="00E31DA6" w:rsidRPr="00795F19" w14:paraId="636134BA" w14:textId="14A0C8D8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75357EF" w14:textId="77777777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Aleesa C. Williams</w:t>
                                        </w:r>
                                      </w:p>
                                    </w:tc>
                                  </w:tr>
                                  <w:tr w:rsidR="00E31DA6" w:rsidRPr="00795F19" w14:paraId="1F4F4610" w14:textId="4D1D1AFE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330B9A9" w14:textId="77777777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Kenneth and Deborah Wilson</w:t>
                                        </w:r>
                                      </w:p>
                                    </w:tc>
                                  </w:tr>
                                  <w:tr w:rsidR="00E31DA6" w:rsidRPr="00795F19" w14:paraId="06077319" w14:textId="7BFDF7AF" w:rsidTr="006D65C4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35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F3F9A18" w14:textId="77777777" w:rsidR="00E31DA6" w:rsidRPr="00795F19" w:rsidRDefault="00E31DA6" w:rsidP="00BC0D3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795F19">
                                          <w:rPr>
                                            <w:rFonts w:ascii="Georgia" w:eastAsia="Times New Roman" w:hAnsi="Georgia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Danielle Wittekind</w:t>
                                        </w:r>
                                      </w:p>
                                    </w:tc>
                                  </w:tr>
                                </w:tbl>
                                <w:p w14:paraId="6F72906C" w14:textId="5289E2B1" w:rsidR="00C46A59" w:rsidRPr="000260A8" w:rsidRDefault="00C46A59" w:rsidP="00BC0D3D">
                                  <w:pPr>
                                    <w:spacing w:after="0" w:line="240" w:lineRule="auto"/>
                                    <w:jc w:val="center"/>
                                    <w:outlineLvl w:val="0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34E58" w:rsidRPr="00234E58" w14:paraId="071F7DF1" w14:textId="77777777" w:rsidTr="00E31DA6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  <w:noWrap/>
                                  <w:vAlign w:val="center"/>
                                </w:tcPr>
                                <w:p w14:paraId="4AD5CCD2" w14:textId="0ECA6F5A" w:rsidR="00C46A59" w:rsidRPr="000260A8" w:rsidRDefault="00C46A59" w:rsidP="0017730A">
                                  <w:pPr>
                                    <w:spacing w:after="0" w:line="240" w:lineRule="auto"/>
                                    <w:jc w:val="center"/>
                                    <w:outlineLvl w:val="0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34E58" w:rsidRPr="00234E58" w14:paraId="6059E01D" w14:textId="77777777" w:rsidTr="00352EDF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noWrap/>
                                  <w:vAlign w:val="center"/>
                                  <w:hideMark/>
                                </w:tcPr>
                                <w:p w14:paraId="2F0EA843" w14:textId="5A71BB04" w:rsidR="003A041A" w:rsidRPr="000260A8" w:rsidRDefault="003A041A" w:rsidP="0017730A">
                                  <w:pPr>
                                    <w:spacing w:after="0" w:line="240" w:lineRule="auto"/>
                                    <w:outlineLvl w:val="0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F7B2B4" w14:textId="6AD8C804" w:rsidR="00573D62" w:rsidRPr="00234E58" w:rsidRDefault="003A041A" w:rsidP="009E60D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59605" id="Rectangle 6" o:spid="_x0000_s1028" style="position:absolute;margin-left:1.35pt;margin-top:96.45pt;width:205.75pt;height:675.55pt;z-index:-251637760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p w14:paraId="0B3378A1" w14:textId="50A76884" w:rsidR="00EB0149" w:rsidRDefault="00EB0149" w:rsidP="00EB0149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EB014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ALEXIS DE TOCQUEVILLE</w:t>
                      </w:r>
                    </w:p>
                    <w:p w14:paraId="23DE8CE9" w14:textId="201713A5" w:rsidR="00EB0149" w:rsidRDefault="00EB0149" w:rsidP="00EB014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Chuck Beemer</w:t>
                      </w:r>
                    </w:p>
                    <w:p w14:paraId="0D2E0005" w14:textId="4B7D3887" w:rsidR="00EB0149" w:rsidRDefault="00EB0149" w:rsidP="00EB014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Dr. And Mrs. John Doe</w:t>
                      </w:r>
                    </w:p>
                    <w:p w14:paraId="5ED9AB83" w14:textId="6BC9697A" w:rsidR="00EB0149" w:rsidRDefault="00EB0149" w:rsidP="00EB014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Bradford Stanback &amp; Shelli Lodge-Stanback</w:t>
                      </w:r>
                    </w:p>
                    <w:p w14:paraId="397915D3" w14:textId="77777777" w:rsidR="00EB0149" w:rsidRPr="00EB0149" w:rsidRDefault="00EB0149" w:rsidP="00EB014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40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70"/>
                      </w:tblGrid>
                      <w:tr w:rsidR="00234E58" w:rsidRPr="00234E58" w14:paraId="5E790B58" w14:textId="77777777" w:rsidTr="00E31DA6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tbl>
                            <w:tblPr>
                              <w:tblW w:w="38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0"/>
                            </w:tblGrid>
                            <w:tr w:rsidR="00847FFB" w:rsidRPr="0050535C" w14:paraId="7DF40E73" w14:textId="77777777" w:rsidTr="00847FFB">
                              <w:trPr>
                                <w:trHeight w:val="255"/>
                              </w:trPr>
                              <w:tc>
                                <w:tcPr>
                                  <w:tcW w:w="3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D9D9154" w14:textId="77777777" w:rsidR="00847FFB" w:rsidRDefault="001660C8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660C8">
                                    <w:rPr>
                                      <w:rFonts w:ascii="Georgia" w:eastAsia="Times New Roman" w:hAnsi="Georgia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PLATINUM CIRCLE</w:t>
                                  </w:r>
                                </w:p>
                                <w:p w14:paraId="50CA5A39" w14:textId="4B100EF9" w:rsidR="001660C8" w:rsidRPr="0050535C" w:rsidRDefault="001660C8" w:rsidP="001660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30FD7A" w14:textId="0A493A2F" w:rsidR="000260A8" w:rsidRPr="0050535C" w:rsidRDefault="000260A8" w:rsidP="00BC0D3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234E58" w:rsidRPr="00234E58" w14:paraId="14612DDC" w14:textId="77777777" w:rsidTr="00E31DA6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tbl>
                            <w:tblPr>
                              <w:tblW w:w="3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0"/>
                            </w:tblGrid>
                            <w:tr w:rsidR="00352EDF" w:rsidRPr="00795F19" w14:paraId="4EBC7AA6" w14:textId="527CFF7B" w:rsidTr="00352EDF">
                              <w:trPr>
                                <w:trHeight w:val="25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69E93D" w14:textId="44F0013E" w:rsidR="003135DC" w:rsidRDefault="003135DC" w:rsidP="003135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Sam and Kathy Bell</w:t>
                                  </w:r>
                                </w:p>
                                <w:p w14:paraId="64ACA82C" w14:textId="6A34889D" w:rsidR="00352EDF" w:rsidRPr="00795F19" w:rsidRDefault="00352EDF" w:rsidP="003135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Gayle Doughton</w:t>
                                  </w:r>
                                </w:p>
                              </w:tc>
                            </w:tr>
                            <w:tr w:rsidR="00352EDF" w:rsidRPr="00795F19" w14:paraId="0E348758" w14:textId="65E338E1" w:rsidTr="00352EDF">
                              <w:trPr>
                                <w:trHeight w:val="25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BA03E7" w14:textId="77777777" w:rsidR="00352EDF" w:rsidRPr="00795F19" w:rsidRDefault="00352EDF" w:rsidP="003135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Sandra Hayes &amp; John Highsmith</w:t>
                                  </w:r>
                                </w:p>
                              </w:tc>
                            </w:tr>
                            <w:tr w:rsidR="00352EDF" w:rsidRPr="00795F19" w14:paraId="7200EA04" w14:textId="6D863699" w:rsidTr="00352EDF">
                              <w:trPr>
                                <w:trHeight w:val="25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7E8C01" w14:textId="77777777" w:rsidR="00352EDF" w:rsidRDefault="00352EDF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Ross 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Sandy Irvine</w:t>
                                  </w:r>
                                </w:p>
                                <w:p w14:paraId="66B1DB94" w14:textId="77777777" w:rsidR="00352EDF" w:rsidRDefault="00352EDF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Lelia Kirkman</w:t>
                                  </w:r>
                                </w:p>
                                <w:p w14:paraId="1038E6F4" w14:textId="60C4EB82" w:rsidR="00352EDF" w:rsidRPr="00795F19" w:rsidRDefault="00352EDF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Craig &amp; Laura Linger</w:t>
                                  </w:r>
                                </w:p>
                              </w:tc>
                            </w:tr>
                            <w:tr w:rsidR="00352EDF" w:rsidRPr="00795F19" w14:paraId="37B99FA0" w14:textId="27BBF130" w:rsidTr="00352EDF">
                              <w:trPr>
                                <w:trHeight w:val="80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2E4ED5" w14:textId="4658A863" w:rsidR="00352EDF" w:rsidRDefault="00352EDF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Leila 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Samuel L. Lupfer</w:t>
                                  </w:r>
                                </w:p>
                                <w:p w14:paraId="1174D8E9" w14:textId="2C9A39D9" w:rsidR="006D65C4" w:rsidRDefault="00352EDF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Joseph </w:t>
                                  </w:r>
                                  <w:proofErr w:type="spellStart"/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Yagatich</w:t>
                                  </w:r>
                                  <w:proofErr w:type="spellEnd"/>
                                </w:p>
                                <w:p w14:paraId="1F28FA81" w14:textId="77777777" w:rsidR="006D65C4" w:rsidRDefault="006D65C4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755D4542" w14:textId="1BFE309A" w:rsidR="006D65C4" w:rsidRPr="001660C8" w:rsidRDefault="006D65C4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660C8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GOLD CIRCLE</w:t>
                                  </w:r>
                                </w:p>
                                <w:p w14:paraId="0602460C" w14:textId="77777777" w:rsidR="001660C8" w:rsidRDefault="001660C8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8B887CE" w14:textId="096515CE" w:rsidR="006D65C4" w:rsidRDefault="006D65C4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George Elmore</w:t>
                                  </w:r>
                                </w:p>
                                <w:p w14:paraId="4DCE4DFA" w14:textId="2FBEE8CC" w:rsidR="006D65C4" w:rsidRDefault="006D65C4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Kristen Hammett</w:t>
                                  </w:r>
                                </w:p>
                                <w:p w14:paraId="6D50D922" w14:textId="6AB32DE9" w:rsidR="006D65C4" w:rsidRDefault="006D65C4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Sally Moore</w:t>
                                  </w:r>
                                </w:p>
                                <w:p w14:paraId="3A35CDA2" w14:textId="5BC573D5" w:rsidR="006D65C4" w:rsidRDefault="006D65C4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Sue Siler</w:t>
                                  </w:r>
                                </w:p>
                                <w:p w14:paraId="447044E2" w14:textId="506C4770" w:rsidR="006D65C4" w:rsidRDefault="006D65C4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Scott Stevens</w:t>
                                  </w:r>
                                </w:p>
                                <w:p w14:paraId="6D285A21" w14:textId="3869F906" w:rsidR="006D65C4" w:rsidRDefault="006D65C4" w:rsidP="006D6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Laurin Traub</w:t>
                                  </w:r>
                                </w:p>
                                <w:p w14:paraId="3F082999" w14:textId="59A287DD" w:rsidR="006D65C4" w:rsidRDefault="006D65C4" w:rsidP="006D65C4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281E9151" w14:textId="2E61ECCF" w:rsidR="00352EDF" w:rsidRPr="00795F19" w:rsidRDefault="00352EDF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52534" w14:textId="1D7EE5F9" w:rsidR="00C46A59" w:rsidRPr="00234E58" w:rsidRDefault="00C46A59" w:rsidP="00BC0D3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c>
                      </w:tr>
                      <w:tr w:rsidR="00234E58" w:rsidRPr="00234E58" w14:paraId="191B63F1" w14:textId="77777777" w:rsidTr="00E31DA6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tbl>
                            <w:tblPr>
                              <w:tblW w:w="3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</w:tblGrid>
                            <w:tr w:rsidR="00E31DA6" w:rsidRPr="00795F19" w14:paraId="6DAE9B8F" w14:textId="30CADE2D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B30279" w14:textId="77777777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SILVER CIRCLE</w:t>
                                  </w:r>
                                </w:p>
                                <w:p w14:paraId="7061C887" w14:textId="77777777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445E568E" w14:textId="79451E72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Larr</w:t>
                                  </w: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y Ammons</w:t>
                                  </w:r>
                                </w:p>
                                <w:p w14:paraId="7364661F" w14:textId="4F88CCD8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Michael Arnold</w:t>
                                  </w:r>
                                </w:p>
                              </w:tc>
                            </w:tr>
                            <w:tr w:rsidR="00E31DA6" w:rsidRPr="00795F19" w14:paraId="3D895D43" w14:textId="0D6431FB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92B728" w14:textId="7B521BC5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To</w:t>
                                  </w: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Robin Batchelor</w:t>
                                  </w:r>
                                </w:p>
                              </w:tc>
                            </w:tr>
                            <w:tr w:rsidR="00E31DA6" w:rsidRPr="00795F19" w14:paraId="0C4BA4F8" w14:textId="7EC8B234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DECF9C" w14:textId="77777777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Wilma Scott Boatwright</w:t>
                                  </w:r>
                                </w:p>
                                <w:p w14:paraId="31A46F39" w14:textId="63794AD8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Daniel Boyd</w:t>
                                  </w:r>
                                </w:p>
                              </w:tc>
                            </w:tr>
                            <w:tr w:rsidR="00E31DA6" w:rsidRPr="00795F19" w14:paraId="13FB8E9D" w14:textId="0970D17E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56E0D2" w14:textId="094EF000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Larry 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&amp;</w:t>
                                  </w: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Brenda Clark</w:t>
                                  </w:r>
                                </w:p>
                              </w:tc>
                            </w:tr>
                            <w:tr w:rsidR="00E31DA6" w:rsidRPr="00795F19" w14:paraId="3634B59C" w14:textId="47247337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9AEAF6" w14:textId="77777777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Ronald P. Clauser</w:t>
                                  </w:r>
                                </w:p>
                              </w:tc>
                            </w:tr>
                            <w:tr w:rsidR="00E31DA6" w:rsidRPr="00795F19" w14:paraId="12DB7442" w14:textId="65339C0B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4637E8" w14:textId="66D6EE7E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Patsy Davis</w:t>
                                  </w:r>
                                </w:p>
                              </w:tc>
                            </w:tr>
                            <w:tr w:rsidR="00E31DA6" w:rsidRPr="00795F19" w14:paraId="2E192702" w14:textId="0A2A8059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07CB91" w14:textId="461B1EF5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Kristi Foxx</w:t>
                                  </w:r>
                                </w:p>
                              </w:tc>
                            </w:tr>
                            <w:tr w:rsidR="00E31DA6" w:rsidRPr="00795F19" w14:paraId="3E79E076" w14:textId="2E624A07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70DDB6" w14:textId="77777777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Audrey Gaddis</w:t>
                                  </w:r>
                                </w:p>
                                <w:p w14:paraId="15FA4D73" w14:textId="2AB2DE80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Ken Gilligan</w:t>
                                  </w:r>
                                </w:p>
                              </w:tc>
                            </w:tr>
                            <w:tr w:rsidR="00E31DA6" w:rsidRPr="00795F19" w14:paraId="24E7E048" w14:textId="2C4BE0A0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A4E4BC" w14:textId="3047F93B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Bruce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&amp; Cat</w:t>
                                  </w: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Golson</w:t>
                                  </w:r>
                                </w:p>
                              </w:tc>
                            </w:tr>
                            <w:tr w:rsidR="00E31DA6" w:rsidRPr="00795F19" w14:paraId="47C95666" w14:textId="61C793C6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6A86FD" w14:textId="77777777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Stephen Hewitt</w:t>
                                  </w:r>
                                </w:p>
                              </w:tc>
                            </w:tr>
                            <w:tr w:rsidR="00E31DA6" w:rsidRPr="00795F19" w14:paraId="4FD4A288" w14:textId="1537C05C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3DA149" w14:textId="6EE69244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Robert Hites, Jr.</w:t>
                                  </w:r>
                                </w:p>
                                <w:p w14:paraId="3107C1B5" w14:textId="77777777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Anne Irvine</w:t>
                                  </w:r>
                                </w:p>
                                <w:p w14:paraId="3D0C3B27" w14:textId="4DC1E815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Calvin</w:t>
                                  </w:r>
                                  <w:r w:rsidR="006D65C4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&amp; Mary</w:t>
                                  </w: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Johnson</w:t>
                                  </w:r>
                                </w:p>
                                <w:p w14:paraId="37C6A801" w14:textId="77777777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Carol Kashmer</w:t>
                                  </w:r>
                                </w:p>
                                <w:p w14:paraId="01E34215" w14:textId="77777777" w:rsidR="0064244A" w:rsidRDefault="0064244A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Julie &amp; Larry Leatherwood</w:t>
                                  </w:r>
                                </w:p>
                                <w:p w14:paraId="224CDBB1" w14:textId="77777777" w:rsidR="0064244A" w:rsidRDefault="0064244A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David &amp; Tricia Markoff</w:t>
                                  </w:r>
                                </w:p>
                                <w:p w14:paraId="120473A1" w14:textId="58567B5C" w:rsidR="009D79E9" w:rsidRPr="00795F19" w:rsidRDefault="009D79E9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31DA6" w:rsidRPr="00795F19" w14:paraId="46FA0C29" w14:textId="7BC45FD8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AE85A6E" w14:textId="77777777" w:rsidR="00E31DA6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76978F4" w14:textId="77777777" w:rsidR="00EB6264" w:rsidRDefault="00EB6264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ED8F96E" w14:textId="77777777" w:rsidR="00EB6264" w:rsidRDefault="00EB6264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10C62D13" w14:textId="77777777" w:rsidR="009D79E9" w:rsidRPr="004510DD" w:rsidRDefault="009D79E9" w:rsidP="009D79E9">
                                  <w:pPr>
                                    <w:spacing w:after="100"/>
                                    <w:jc w:val="center"/>
                                    <w:rPr>
                                      <w:color w:val="6076B4" w:themeColor="accent1"/>
                                      <w:sz w:val="14"/>
                                      <w:szCs w:val="14"/>
                                    </w:rPr>
                                  </w:pPr>
                                  <w:r w:rsidRPr="004510DD">
                                    <w:rPr>
                                      <w:color w:val="6076B4" w:themeColor="accent1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>
                                    <w:rPr>
                                      <w:color w:val="6076B4" w:themeColor="accen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510DD">
                                    <w:rPr>
                                      <w:color w:val="6076B4" w:themeColor="accent1"/>
                                      <w:sz w:val="14"/>
                                      <w:szCs w:val="14"/>
                                    </w:rPr>
                                    <w:t xml:space="preserve">* * </w:t>
                                  </w:r>
                                </w:p>
                                <w:p w14:paraId="3D83757A" w14:textId="77777777" w:rsidR="00EB0149" w:rsidRDefault="00EB0149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382037EA" w14:textId="77777777" w:rsidR="00EB0149" w:rsidRDefault="00EB0149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51230169" w14:textId="3F1AE3B5" w:rsidR="00EB0149" w:rsidRPr="009D79E9" w:rsidRDefault="00EB0149" w:rsidP="009D79E9">
                                  <w:pPr>
                                    <w:pStyle w:val="ListParagraph"/>
                                    <w:spacing w:after="0"/>
                                    <w:ind w:left="1080" w:firstLine="0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31DA6" w:rsidRPr="00795F19" w14:paraId="0AE75C00" w14:textId="4062C429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1B153C5" w14:textId="0379A51A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31DA6" w:rsidRPr="00795F19" w14:paraId="53C1D568" w14:textId="76F4C89D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8C11EA7" w14:textId="6CBF8DBD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31DA6" w:rsidRPr="00795F19" w14:paraId="7877D1FF" w14:textId="36838842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E24E526" w14:textId="0BAD8DD0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31DA6" w:rsidRPr="00795F19" w14:paraId="0E9C5E58" w14:textId="33B1AE85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7C012C2" w14:textId="1C262BAC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31DA6" w:rsidRPr="00795F19" w14:paraId="5571E275" w14:textId="694CDA15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DBFC7C" w14:textId="77777777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Ricky and Kathy Sheppard</w:t>
                                  </w:r>
                                </w:p>
                              </w:tc>
                            </w:tr>
                            <w:tr w:rsidR="00E31DA6" w:rsidRPr="00795F19" w14:paraId="433E47C0" w14:textId="61480C4C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09924D" w14:textId="77777777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Bill and Treva Upton</w:t>
                                  </w:r>
                                </w:p>
                              </w:tc>
                            </w:tr>
                            <w:tr w:rsidR="00E31DA6" w:rsidRPr="00795F19" w14:paraId="636134BA" w14:textId="14A0C8D8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5357EF" w14:textId="77777777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Aleesa C. Williams</w:t>
                                  </w:r>
                                </w:p>
                              </w:tc>
                            </w:tr>
                            <w:tr w:rsidR="00E31DA6" w:rsidRPr="00795F19" w14:paraId="1F4F4610" w14:textId="4D1D1AFE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30B9A9" w14:textId="77777777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Kenneth and Deborah Wilson</w:t>
                                  </w:r>
                                </w:p>
                              </w:tc>
                            </w:tr>
                            <w:tr w:rsidR="00E31DA6" w:rsidRPr="00795F19" w14:paraId="06077319" w14:textId="7BFDF7AF" w:rsidTr="006D65C4">
                              <w:trPr>
                                <w:trHeight w:val="255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3F9A18" w14:textId="77777777" w:rsidR="00E31DA6" w:rsidRPr="00795F19" w:rsidRDefault="00E31DA6" w:rsidP="00BC0D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95F19">
                                    <w:rPr>
                                      <w:rFonts w:ascii="Georgia" w:eastAsia="Times New Roman" w:hAnsi="Georgia" w:cs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Danielle Wittekind</w:t>
                                  </w:r>
                                </w:p>
                              </w:tc>
                            </w:tr>
                          </w:tbl>
                          <w:p w14:paraId="6F72906C" w14:textId="5289E2B1" w:rsidR="00C46A59" w:rsidRPr="000260A8" w:rsidRDefault="00C46A59" w:rsidP="00BC0D3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Georgia" w:eastAsia="Times New Roman" w:hAnsi="Georgia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</w:tc>
                      </w:tr>
                      <w:tr w:rsidR="00234E58" w:rsidRPr="00234E58" w14:paraId="071F7DF1" w14:textId="77777777" w:rsidTr="00E31DA6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  <w:noWrap/>
                            <w:vAlign w:val="center"/>
                          </w:tcPr>
                          <w:p w14:paraId="4AD5CCD2" w14:textId="0ECA6F5A" w:rsidR="00C46A59" w:rsidRPr="000260A8" w:rsidRDefault="00C46A59" w:rsidP="0017730A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Georgia" w:eastAsia="Times New Roman" w:hAnsi="Georgia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</w:tc>
                      </w:tr>
                      <w:tr w:rsidR="00234E58" w:rsidRPr="00234E58" w14:paraId="6059E01D" w14:textId="77777777" w:rsidTr="00352EDF">
                        <w:trPr>
                          <w:trHeight w:val="210"/>
                        </w:trPr>
                        <w:tc>
                          <w:tcPr>
                            <w:tcW w:w="0" w:type="auto"/>
                            <w:noWrap/>
                            <w:vAlign w:val="center"/>
                            <w:hideMark/>
                          </w:tcPr>
                          <w:p w14:paraId="2F0EA843" w14:textId="5A71BB04" w:rsidR="003A041A" w:rsidRPr="000260A8" w:rsidRDefault="003A041A" w:rsidP="0017730A">
                            <w:pPr>
                              <w:spacing w:after="0" w:line="240" w:lineRule="auto"/>
                              <w:outlineLvl w:val="0"/>
                              <w:rPr>
                                <w:rFonts w:ascii="Georgia" w:eastAsia="Times New Roman" w:hAnsi="Georgia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72F7B2B4" w14:textId="6AD8C804" w:rsidR="00573D62" w:rsidRPr="00234E58" w:rsidRDefault="003A041A" w:rsidP="009E60D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2F22EB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E869D3F" wp14:editId="6980B555">
                <wp:simplePos x="0" y="0"/>
                <wp:positionH relativeFrom="margin">
                  <wp:posOffset>2720340</wp:posOffset>
                </wp:positionH>
                <wp:positionV relativeFrom="margin">
                  <wp:posOffset>2145030</wp:posOffset>
                </wp:positionV>
                <wp:extent cx="1357630" cy="1884045"/>
                <wp:effectExtent l="0" t="0" r="0" b="1905"/>
                <wp:wrapTopAndBottom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188404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019D4" w14:textId="77777777" w:rsidR="00C53A5E" w:rsidRDefault="00C53A5E" w:rsidP="00980141">
                            <w:pPr>
                              <w:pStyle w:val="Quote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9D3F" id="AutoShape 11" o:spid="_x0000_s1029" style="position:absolute;margin-left:214.2pt;margin-top:168.9pt;width:106.9pt;height:148.3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" stroked="f" strokeweight="2.25pt">
                <v:fill r:id="rId11" o:title="" recolor="t" rotate="t" type="tile"/>
                <v:imagedata recolortarget="#e5e9ef [3059]"/>
                <v:textbox inset=",7.2pt,,10.8pt">
                  <w:txbxContent>
                    <w:p w14:paraId="03C019D4" w14:textId="77777777" w:rsidR="00C53A5E" w:rsidRDefault="00C53A5E" w:rsidP="00980141">
                      <w:pPr>
                        <w:pStyle w:val="Quote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327E26">
        <w:t xml:space="preserve"> </w:t>
      </w:r>
    </w:p>
    <w:p w14:paraId="297EB8D7" w14:textId="77777777" w:rsidR="00C53A5E" w:rsidRDefault="00C53A5E">
      <w:pPr>
        <w:pStyle w:val="Subtitle"/>
        <w:sectPr w:rsidR="00C53A5E">
          <w:type w:val="continuous"/>
          <w:pgSz w:w="12240" w:h="15840"/>
          <w:pgMar w:top="3312" w:right="936" w:bottom="936" w:left="936" w:header="720" w:footer="720" w:gutter="0"/>
          <w:cols w:space="720"/>
          <w:docGrid w:linePitch="360"/>
        </w:sectPr>
      </w:pPr>
    </w:p>
    <w:p w14:paraId="7D85D3D6" w14:textId="270F30B0" w:rsidR="00C53A5E" w:rsidRDefault="008C262E" w:rsidP="008F46A1"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48000" behindDoc="1" locked="0" layoutInCell="1" allowOverlap="0" wp14:anchorId="2DF6E775" wp14:editId="23600E72">
                <wp:simplePos x="0" y="0"/>
                <wp:positionH relativeFrom="margin">
                  <wp:posOffset>4987290</wp:posOffset>
                </wp:positionH>
                <wp:positionV relativeFrom="page">
                  <wp:posOffset>1352550</wp:posOffset>
                </wp:positionV>
                <wp:extent cx="1600200" cy="83375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33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BBE0B" w14:textId="77777777" w:rsidR="00EB0149" w:rsidRDefault="00EB0149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</w:p>
                          <w:p w14:paraId="1B38CC00" w14:textId="5E6E29F0" w:rsidR="00DC1DCE" w:rsidRDefault="00EB0149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  <w:r w:rsidRPr="008B363B">
                              <w:rPr>
                                <w:noProof/>
                              </w:rPr>
                              <w:drawing>
                                <wp:inline distT="0" distB="0" distL="0" distR="0" wp14:anchorId="52F03195" wp14:editId="63AAF7D2">
                                  <wp:extent cx="1177925" cy="887095"/>
                                  <wp:effectExtent l="0" t="0" r="3175" b="8255"/>
                                  <wp:docPr id="539908652" name="Picture 5399086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9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0E5AC" w14:textId="77777777" w:rsidR="00EB0149" w:rsidRDefault="00EB0149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</w:p>
                          <w:p w14:paraId="5272172A" w14:textId="77777777" w:rsidR="00DC1DCE" w:rsidRDefault="004510DD" w:rsidP="004510DD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  <w:r w:rsidRPr="004510DD"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510DD"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  <w:t xml:space="preserve">* * </w:t>
                            </w:r>
                          </w:p>
                          <w:p w14:paraId="1FC555A7" w14:textId="77777777" w:rsidR="00E31DA6" w:rsidRPr="004510DD" w:rsidRDefault="00E31DA6" w:rsidP="004510DD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</w:p>
                          <w:p w14:paraId="035B98CE" w14:textId="35FB88B5" w:rsidR="00ED3AFF" w:rsidRPr="00A33193" w:rsidRDefault="00ED3AFF" w:rsidP="00ED3AFF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31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MEMBERSHIP LEVELS</w:t>
                            </w:r>
                          </w:p>
                          <w:p w14:paraId="7165E55A" w14:textId="6E8FEA60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ALEXIS DE TO</w:t>
                            </w:r>
                            <w:r w:rsidR="001660C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8C262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QUEVILLE</w:t>
                            </w:r>
                          </w:p>
                          <w:p w14:paraId="78B366C6" w14:textId="6C91B828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$10,000 AND UP</w:t>
                            </w:r>
                          </w:p>
                          <w:p w14:paraId="5BA91733" w14:textId="26B99CBB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PLATINUM LEVEL</w:t>
                            </w:r>
                          </w:p>
                          <w:p w14:paraId="5A3C482F" w14:textId="0E9D8C46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$5,000 TO $9,999</w:t>
                            </w:r>
                          </w:p>
                          <w:p w14:paraId="2399BD22" w14:textId="0E990FDF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GOLD LEVEL</w:t>
                            </w:r>
                          </w:p>
                          <w:p w14:paraId="7C9F628B" w14:textId="1D8E27AF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$2,500 TO $4,999</w:t>
                            </w:r>
                          </w:p>
                          <w:p w14:paraId="03BF2EBF" w14:textId="2E704FC0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SILVER LEVEL</w:t>
                            </w:r>
                          </w:p>
                          <w:p w14:paraId="78E73651" w14:textId="649B5F04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$1,000 TO $2,499</w:t>
                            </w:r>
                          </w:p>
                          <w:p w14:paraId="0491B160" w14:textId="35E8C689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BRONZE LEVEL</w:t>
                            </w:r>
                          </w:p>
                          <w:p w14:paraId="53D25760" w14:textId="604461FD" w:rsidR="00ED3AFF" w:rsidRPr="008C262E" w:rsidRDefault="00ED3AFF" w:rsidP="00ED3AFF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6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$500 TO $999</w:t>
                            </w:r>
                          </w:p>
                          <w:p w14:paraId="33603521" w14:textId="77777777" w:rsidR="006F2CF0" w:rsidRDefault="006F2CF0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</w:p>
                          <w:p w14:paraId="088ECE79" w14:textId="77777777" w:rsidR="00232D08" w:rsidRPr="004510DD" w:rsidRDefault="00232D08" w:rsidP="00232D08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  <w:r w:rsidRPr="004510DD"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510DD"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  <w:t xml:space="preserve">* * </w:t>
                            </w:r>
                          </w:p>
                          <w:p w14:paraId="73DD3247" w14:textId="1EB33582" w:rsidR="00DC1DCE" w:rsidRDefault="00DC1DCE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</w:p>
                          <w:p w14:paraId="09B3FFD6" w14:textId="147E3E8A" w:rsidR="00DC1DCE" w:rsidRPr="00BB0175" w:rsidRDefault="00930543" w:rsidP="00EB0149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sz w:val="14"/>
                                <w:szCs w:val="14"/>
                              </w:rPr>
                            </w:pPr>
                            <w:r w:rsidRPr="00930543">
                              <w:rPr>
                                <w:noProof/>
                                <w:color w:val="6076B4" w:themeColor="accent1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8A21002" wp14:editId="15914B01">
                                  <wp:extent cx="1206173" cy="2268748"/>
                                  <wp:effectExtent l="0" t="0" r="0" b="0"/>
                                  <wp:docPr id="1149192764" name="Picture 13" descr="Pin p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n p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828" cy="2292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6E775" id="Rectangle 2" o:spid="_x0000_s1030" style="position:absolute;margin-left:392.7pt;margin-top:106.5pt;width:126pt;height:656.5pt;z-index:-251668480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" o:allowoverlap="f" filled="f" stroked="f" strokeweight="2.25pt">
                <v:textbox inset="14.4pt,14.4pt,14.4pt,7.2pt">
                  <w:txbxContent>
                    <w:p w14:paraId="434BBE0B" w14:textId="77777777" w:rsidR="00EB0149" w:rsidRDefault="00EB0149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</w:p>
                    <w:p w14:paraId="1B38CC00" w14:textId="5E6E29F0" w:rsidR="00DC1DCE" w:rsidRDefault="00EB0149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  <w:r w:rsidRPr="008B363B">
                        <w:rPr>
                          <w:noProof/>
                        </w:rPr>
                        <w:drawing>
                          <wp:inline distT="0" distB="0" distL="0" distR="0" wp14:anchorId="52F03195" wp14:editId="63AAF7D2">
                            <wp:extent cx="1177925" cy="887095"/>
                            <wp:effectExtent l="0" t="0" r="3175" b="8255"/>
                            <wp:docPr id="539908652" name="Picture 5399086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9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0E5AC" w14:textId="77777777" w:rsidR="00EB0149" w:rsidRDefault="00EB0149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</w:p>
                    <w:p w14:paraId="5272172A" w14:textId="77777777" w:rsidR="00DC1DCE" w:rsidRDefault="004510DD" w:rsidP="004510DD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  <w:r w:rsidRPr="004510DD">
                        <w:rPr>
                          <w:color w:val="6076B4" w:themeColor="accent1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color w:val="6076B4" w:themeColor="accent1"/>
                          <w:sz w:val="14"/>
                          <w:szCs w:val="14"/>
                        </w:rPr>
                        <w:t xml:space="preserve"> </w:t>
                      </w:r>
                      <w:r w:rsidRPr="004510DD">
                        <w:rPr>
                          <w:color w:val="6076B4" w:themeColor="accent1"/>
                          <w:sz w:val="14"/>
                          <w:szCs w:val="14"/>
                        </w:rPr>
                        <w:t xml:space="preserve">* * </w:t>
                      </w:r>
                    </w:p>
                    <w:p w14:paraId="1FC555A7" w14:textId="77777777" w:rsidR="00E31DA6" w:rsidRPr="004510DD" w:rsidRDefault="00E31DA6" w:rsidP="004510DD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</w:p>
                    <w:p w14:paraId="035B98CE" w14:textId="35FB88B5" w:rsidR="00ED3AFF" w:rsidRPr="00A33193" w:rsidRDefault="00ED3AFF" w:rsidP="00ED3AFF">
                      <w:pPr>
                        <w:spacing w:after="10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33193">
                        <w:rPr>
                          <w:color w:val="000000" w:themeColor="text1"/>
                          <w:sz w:val="28"/>
                          <w:szCs w:val="28"/>
                        </w:rPr>
                        <w:t>MEMBERSHIP LEVELS</w:t>
                      </w:r>
                    </w:p>
                    <w:p w14:paraId="7165E55A" w14:textId="6E8FEA60" w:rsidR="00ED3AFF" w:rsidRPr="008C262E" w:rsidRDefault="00ED3AFF" w:rsidP="00ED3AFF">
                      <w:pPr>
                        <w:spacing w:after="10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ALEXIS DE TO</w:t>
                      </w:r>
                      <w:r w:rsidR="001660C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8C262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QUEVILLE</w:t>
                      </w:r>
                    </w:p>
                    <w:p w14:paraId="78B366C6" w14:textId="6C91B828" w:rsidR="00ED3AFF" w:rsidRPr="008C262E" w:rsidRDefault="00ED3AFF" w:rsidP="00ED3AFF">
                      <w:pPr>
                        <w:spacing w:after="10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color w:val="000000" w:themeColor="text1"/>
                          <w:sz w:val="24"/>
                          <w:szCs w:val="24"/>
                        </w:rPr>
                        <w:t>$10,000 AND UP</w:t>
                      </w:r>
                    </w:p>
                    <w:p w14:paraId="5BA91733" w14:textId="26B99CBB" w:rsidR="00ED3AFF" w:rsidRPr="008C262E" w:rsidRDefault="00ED3AFF" w:rsidP="00ED3AFF">
                      <w:pPr>
                        <w:spacing w:after="10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PLATINUM LEVEL</w:t>
                      </w:r>
                    </w:p>
                    <w:p w14:paraId="5A3C482F" w14:textId="0E9D8C46" w:rsidR="00ED3AFF" w:rsidRPr="008C262E" w:rsidRDefault="00ED3AFF" w:rsidP="00ED3AFF">
                      <w:pPr>
                        <w:spacing w:after="10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color w:val="000000" w:themeColor="text1"/>
                          <w:sz w:val="24"/>
                          <w:szCs w:val="24"/>
                        </w:rPr>
                        <w:t>$5,000 TO $9,999</w:t>
                      </w:r>
                    </w:p>
                    <w:p w14:paraId="2399BD22" w14:textId="0E990FDF" w:rsidR="00ED3AFF" w:rsidRPr="008C262E" w:rsidRDefault="00ED3AFF" w:rsidP="00ED3AFF">
                      <w:pPr>
                        <w:spacing w:after="10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GOLD LEVEL</w:t>
                      </w:r>
                    </w:p>
                    <w:p w14:paraId="7C9F628B" w14:textId="1D8E27AF" w:rsidR="00ED3AFF" w:rsidRPr="008C262E" w:rsidRDefault="00ED3AFF" w:rsidP="00ED3AFF">
                      <w:pPr>
                        <w:spacing w:after="10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color w:val="000000" w:themeColor="text1"/>
                          <w:sz w:val="24"/>
                          <w:szCs w:val="24"/>
                        </w:rPr>
                        <w:t>$2,500 TO $4,999</w:t>
                      </w:r>
                    </w:p>
                    <w:p w14:paraId="03BF2EBF" w14:textId="2E704FC0" w:rsidR="00ED3AFF" w:rsidRPr="008C262E" w:rsidRDefault="00ED3AFF" w:rsidP="00ED3AFF">
                      <w:pPr>
                        <w:spacing w:after="10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SILVER LEVEL</w:t>
                      </w:r>
                    </w:p>
                    <w:p w14:paraId="78E73651" w14:textId="649B5F04" w:rsidR="00ED3AFF" w:rsidRPr="008C262E" w:rsidRDefault="00ED3AFF" w:rsidP="00ED3AFF">
                      <w:pPr>
                        <w:spacing w:after="10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color w:val="000000" w:themeColor="text1"/>
                          <w:sz w:val="24"/>
                          <w:szCs w:val="24"/>
                        </w:rPr>
                        <w:t>$1,000 TO $2,499</w:t>
                      </w:r>
                    </w:p>
                    <w:p w14:paraId="0491B160" w14:textId="35E8C689" w:rsidR="00ED3AFF" w:rsidRPr="008C262E" w:rsidRDefault="00ED3AFF" w:rsidP="00ED3AFF">
                      <w:pPr>
                        <w:spacing w:after="10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BRONZE LEVEL</w:t>
                      </w:r>
                    </w:p>
                    <w:p w14:paraId="53D25760" w14:textId="604461FD" w:rsidR="00ED3AFF" w:rsidRPr="008C262E" w:rsidRDefault="00ED3AFF" w:rsidP="00ED3AFF">
                      <w:pPr>
                        <w:spacing w:after="10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C262E">
                        <w:rPr>
                          <w:color w:val="000000" w:themeColor="text1"/>
                          <w:sz w:val="24"/>
                          <w:szCs w:val="24"/>
                        </w:rPr>
                        <w:t>$500 TO $999</w:t>
                      </w:r>
                    </w:p>
                    <w:p w14:paraId="33603521" w14:textId="77777777" w:rsidR="006F2CF0" w:rsidRDefault="006F2CF0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</w:p>
                    <w:p w14:paraId="088ECE79" w14:textId="77777777" w:rsidR="00232D08" w:rsidRPr="004510DD" w:rsidRDefault="00232D08" w:rsidP="00232D08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  <w:r w:rsidRPr="004510DD">
                        <w:rPr>
                          <w:color w:val="6076B4" w:themeColor="accent1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color w:val="6076B4" w:themeColor="accent1"/>
                          <w:sz w:val="14"/>
                          <w:szCs w:val="14"/>
                        </w:rPr>
                        <w:t xml:space="preserve"> </w:t>
                      </w:r>
                      <w:r w:rsidRPr="004510DD">
                        <w:rPr>
                          <w:color w:val="6076B4" w:themeColor="accent1"/>
                          <w:sz w:val="14"/>
                          <w:szCs w:val="14"/>
                        </w:rPr>
                        <w:t xml:space="preserve">* * </w:t>
                      </w:r>
                    </w:p>
                    <w:p w14:paraId="73DD3247" w14:textId="1EB33582" w:rsidR="00DC1DCE" w:rsidRDefault="00DC1DCE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</w:p>
                    <w:p w14:paraId="09B3FFD6" w14:textId="147E3E8A" w:rsidR="00DC1DCE" w:rsidRPr="00BB0175" w:rsidRDefault="00930543" w:rsidP="00EB0149">
                      <w:pPr>
                        <w:spacing w:after="100"/>
                        <w:jc w:val="center"/>
                        <w:rPr>
                          <w:color w:val="6076B4" w:themeColor="accent1"/>
                          <w:sz w:val="14"/>
                          <w:szCs w:val="14"/>
                        </w:rPr>
                      </w:pPr>
                      <w:r w:rsidRPr="00930543">
                        <w:rPr>
                          <w:noProof/>
                          <w:color w:val="6076B4" w:themeColor="accent1"/>
                          <w:sz w:val="14"/>
                          <w:szCs w:val="14"/>
                        </w:rPr>
                        <w:drawing>
                          <wp:inline distT="0" distB="0" distL="0" distR="0" wp14:anchorId="78A21002" wp14:editId="15914B01">
                            <wp:extent cx="1206173" cy="2268748"/>
                            <wp:effectExtent l="0" t="0" r="0" b="0"/>
                            <wp:docPr id="1149192764" name="Picture 13" descr="Pin p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n p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828" cy="2292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652A7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9258F8" wp14:editId="596BDF16">
                <wp:simplePos x="0" y="0"/>
                <wp:positionH relativeFrom="rightMargin">
                  <wp:posOffset>1604010</wp:posOffset>
                </wp:positionH>
                <wp:positionV relativeFrom="paragraph">
                  <wp:posOffset>210820</wp:posOffset>
                </wp:positionV>
                <wp:extent cx="123825" cy="6657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665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4F9E4" w14:textId="77777777" w:rsidR="002F22EB" w:rsidRDefault="002F22EB" w:rsidP="00652A7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58F8" id="Text Box 12" o:spid="_x0000_s1031" type="#_x0000_t202" style="position:absolute;margin-left:126.3pt;margin-top:16.6pt;width:9.75pt;height:524.2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" filled="f" strokeweight=".5pt">
                <v:textbox>
                  <w:txbxContent>
                    <w:p w14:paraId="7E34F9E4" w14:textId="77777777" w:rsidR="002F22EB" w:rsidRDefault="002F22EB" w:rsidP="00652A7F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AE035" w14:textId="43AC5F57" w:rsidR="00C53A5E" w:rsidRDefault="008F46A1" w:rsidP="008F46A1">
      <w:pPr>
        <w:pStyle w:val="Quote"/>
        <w:jc w:val="left"/>
        <w:rPr>
          <w:rFonts w:asciiTheme="minorHAnsi" w:hAnsiTheme="minorHAnsi"/>
          <w:i w:val="0"/>
          <w:color w:val="2F5897" w:themeColor="text2"/>
          <w:sz w:val="2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A234A" wp14:editId="21469EF6">
                <wp:simplePos x="0" y="0"/>
                <wp:positionH relativeFrom="column">
                  <wp:posOffset>34289</wp:posOffset>
                </wp:positionH>
                <wp:positionV relativeFrom="page">
                  <wp:posOffset>762000</wp:posOffset>
                </wp:positionV>
                <wp:extent cx="1609725" cy="12096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B2720" w14:textId="77777777" w:rsidR="008F46A1" w:rsidRPr="008F46A1" w:rsidRDefault="008F46A1" w:rsidP="004D3EF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8F46A1">
                              <w:rPr>
                                <w:sz w:val="20"/>
                                <w:szCs w:val="20"/>
                              </w:rPr>
                              <w:t>81 Elmwood Way</w:t>
                            </w:r>
                          </w:p>
                          <w:p w14:paraId="76F099C9" w14:textId="7856947B" w:rsidR="004D3EF1" w:rsidRPr="008F46A1" w:rsidRDefault="0079506E" w:rsidP="004D3EF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8F46A1">
                              <w:rPr>
                                <w:sz w:val="20"/>
                                <w:szCs w:val="20"/>
                              </w:rPr>
                              <w:t>PO Box 1139</w:t>
                            </w:r>
                          </w:p>
                          <w:p w14:paraId="0748B9D8" w14:textId="77777777" w:rsidR="0079506E" w:rsidRPr="008F46A1" w:rsidRDefault="0079506E" w:rsidP="004D3EF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8F46A1">
                              <w:rPr>
                                <w:sz w:val="20"/>
                                <w:szCs w:val="20"/>
                              </w:rPr>
                              <w:t>Waynesville, NC 28786</w:t>
                            </w:r>
                          </w:p>
                          <w:p w14:paraId="58E4E703" w14:textId="77777777" w:rsidR="008F46A1" w:rsidRPr="008F46A1" w:rsidRDefault="008F46A1" w:rsidP="004D3EF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4C7A3D" w14:textId="5C0CFF65" w:rsidR="008F46A1" w:rsidRPr="008F46A1" w:rsidRDefault="008F46A1" w:rsidP="004D3EF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8F46A1">
                              <w:rPr>
                                <w:sz w:val="20"/>
                                <w:szCs w:val="20"/>
                              </w:rPr>
                              <w:t>828-356-2832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234A" id="Text Box 7" o:spid="_x0000_s1032" type="#_x0000_t202" style="position:absolute;left:0;text-align:left;margin-left:2.7pt;margin-top:60pt;width:126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eoMQIAAFw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" fillcolor="white [3201]" stroked="f" strokeweight=".5pt">
                <v:textbox>
                  <w:txbxContent>
                    <w:p w14:paraId="2C8B2720" w14:textId="77777777" w:rsidR="008F46A1" w:rsidRPr="008F46A1" w:rsidRDefault="008F46A1" w:rsidP="004D3EF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8F46A1">
                        <w:rPr>
                          <w:sz w:val="20"/>
                          <w:szCs w:val="20"/>
                        </w:rPr>
                        <w:t>81 Elmwood Way</w:t>
                      </w:r>
                    </w:p>
                    <w:p w14:paraId="76F099C9" w14:textId="7856947B" w:rsidR="004D3EF1" w:rsidRPr="008F46A1" w:rsidRDefault="0079506E" w:rsidP="004D3EF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8F46A1">
                        <w:rPr>
                          <w:sz w:val="20"/>
                          <w:szCs w:val="20"/>
                        </w:rPr>
                        <w:t>PO Box 1139</w:t>
                      </w:r>
                    </w:p>
                    <w:p w14:paraId="0748B9D8" w14:textId="77777777" w:rsidR="0079506E" w:rsidRPr="008F46A1" w:rsidRDefault="0079506E" w:rsidP="004D3EF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8F46A1">
                        <w:rPr>
                          <w:sz w:val="20"/>
                          <w:szCs w:val="20"/>
                        </w:rPr>
                        <w:t>Waynesville, NC 28786</w:t>
                      </w:r>
                    </w:p>
                    <w:p w14:paraId="58E4E703" w14:textId="77777777" w:rsidR="008F46A1" w:rsidRPr="008F46A1" w:rsidRDefault="008F46A1" w:rsidP="004D3EF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B4C7A3D" w14:textId="5C0CFF65" w:rsidR="008F46A1" w:rsidRPr="008F46A1" w:rsidRDefault="008F46A1" w:rsidP="004D3EF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8F46A1">
                        <w:rPr>
                          <w:sz w:val="20"/>
                          <w:szCs w:val="20"/>
                        </w:rPr>
                        <w:t>828-356-2832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D3EF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F1649" wp14:editId="520905CF">
                <wp:simplePos x="0" y="0"/>
                <wp:positionH relativeFrom="column">
                  <wp:posOffset>5215890</wp:posOffset>
                </wp:positionH>
                <wp:positionV relativeFrom="paragraph">
                  <wp:posOffset>110490</wp:posOffset>
                </wp:positionV>
                <wp:extent cx="1295400" cy="1009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04197" w14:textId="4DF454C6" w:rsidR="004D3EF1" w:rsidRDefault="008F46A1" w:rsidP="008F46A1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51B14" wp14:editId="62627AEE">
                                  <wp:extent cx="1067435" cy="866356"/>
                                  <wp:effectExtent l="0" t="0" r="0" b="0"/>
                                  <wp:docPr id="1952060691" name="Picture 1952060691" descr="C:\Users\OFFICE\AppData\Local\Microsoft\Windows\INetCache\Content.Word\UWHC Logos 0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FFICE\AppData\Local\Microsoft\Windows\INetCache\Content.Word\UWHC Logos 0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441" cy="872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F1649" id="Text Box 8" o:spid="_x0000_s1033" type="#_x0000_t202" style="position:absolute;left:0;text-align:left;margin-left:410.7pt;margin-top:8.7pt;width:102pt;height:7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" fillcolor="white [3201]" strokeweight=".5pt">
                <v:textbox>
                  <w:txbxContent>
                    <w:p w14:paraId="10204197" w14:textId="4DF454C6" w:rsidR="004D3EF1" w:rsidRDefault="008F46A1" w:rsidP="008F46A1">
                      <w:pPr>
                        <w:pStyle w:val="NoSpacing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651B14" wp14:editId="62627AEE">
                            <wp:extent cx="1067435" cy="866356"/>
                            <wp:effectExtent l="0" t="0" r="0" b="0"/>
                            <wp:docPr id="1952060691" name="Picture 1952060691" descr="C:\Users\OFFICE\AppData\Local\Microsoft\Windows\INetCache\Content.Word\UWHC Logos 0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FFICE\AppData\Local\Microsoft\Windows\INetCache\Content.Word\UWHC Logos 0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441" cy="872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185162" w14:textId="17C49EDB" w:rsidR="002B4E47" w:rsidRPr="002B4E47" w:rsidRDefault="00D06A3E" w:rsidP="008F46A1">
      <w:pPr>
        <w:jc w:val="center"/>
        <w:rPr>
          <w:lang w:eastAsia="en-US" w:bidi="hi-I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7992C" wp14:editId="518FDA92">
                <wp:simplePos x="0" y="0"/>
                <wp:positionH relativeFrom="column">
                  <wp:posOffset>3330659</wp:posOffset>
                </wp:positionH>
                <wp:positionV relativeFrom="paragraph">
                  <wp:posOffset>1795157</wp:posOffset>
                </wp:positionV>
                <wp:extent cx="3276600" cy="2722353"/>
                <wp:effectExtent l="0" t="0" r="1905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72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711D3" w14:textId="77777777" w:rsidR="002B4E47" w:rsidRPr="00DC1047" w:rsidRDefault="002B4E47" w:rsidP="002B4E4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04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 AGENCIES</w:t>
                            </w:r>
                          </w:p>
                          <w:p w14:paraId="5103B5FA" w14:textId="6CD45DEA" w:rsidR="002B4E47" w:rsidRPr="00DC1047" w:rsidRDefault="00D06A3E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77927948"/>
                            <w:bookmarkStart w:id="1" w:name="_Hlk77927949"/>
                            <w:bookmarkStart w:id="2" w:name="_Hlk77927952"/>
                            <w:bookmarkStart w:id="3" w:name="_Hlk77927953"/>
                            <w:bookmarkStart w:id="4" w:name="_Hlk77927954"/>
                            <w:bookmarkStart w:id="5" w:name="_Hlk77927955"/>
                            <w:bookmarkStart w:id="6" w:name="_Hlk77927956"/>
                            <w:bookmarkStart w:id="7" w:name="_Hlk77927957"/>
                            <w:bookmarkStart w:id="8" w:name="_Hlk77927958"/>
                            <w:bookmarkStart w:id="9" w:name="_Hlk77927959"/>
                            <w:bookmarkStart w:id="10" w:name="_Hlk77927960"/>
                            <w:bookmarkStart w:id="11" w:name="_Hlk77927961"/>
                            <w:bookmarkStart w:id="12" w:name="_Hlk77927962"/>
                            <w:bookmarkStart w:id="13" w:name="_Hlk77927963"/>
                            <w:bookmarkStart w:id="14" w:name="_Hlk77927964"/>
                            <w:bookmarkStart w:id="15" w:name="_Hlk77927965"/>
                            <w:bookmarkStart w:id="16" w:name="_Hlk77927966"/>
                            <w:bookmarkStart w:id="17" w:name="_Hlk77927967"/>
                            <w:bookmarkStart w:id="18" w:name="_Hlk77927968"/>
                            <w:bookmarkStart w:id="19" w:name="_Hlk77927969"/>
                            <w:r>
                              <w:rPr>
                                <w:sz w:val="18"/>
                                <w:szCs w:val="18"/>
                              </w:rPr>
                              <w:t>Big Brothers Big Sisters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>Haywood Christian Ministry</w:t>
                            </w:r>
                          </w:p>
                          <w:p w14:paraId="166907FF" w14:textId="6B7CBEE1" w:rsidR="002B4E47" w:rsidRPr="00DC1047" w:rsidRDefault="00D06A3E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Clothes to Kids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B4E47" w:rsidRPr="00DC104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B776F">
                              <w:rPr>
                                <w:sz w:val="18"/>
                                <w:szCs w:val="18"/>
                              </w:rPr>
                              <w:t>Mountain Projects, Inc.</w:t>
                            </w:r>
                          </w:p>
                          <w:p w14:paraId="566482C0" w14:textId="55E5220B" w:rsidR="002B4E47" w:rsidRPr="00DC1047" w:rsidRDefault="00D06A3E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Daniel Boone Council</w:t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B776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B776F">
                              <w:rPr>
                                <w:sz w:val="18"/>
                                <w:szCs w:val="18"/>
                              </w:rPr>
                              <w:t xml:space="preserve">   -Safe at Home</w:t>
                            </w:r>
                          </w:p>
                          <w:p w14:paraId="7D08470E" w14:textId="3F9B006F" w:rsidR="008B363B" w:rsidRDefault="00D06A3E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Haywood County 4-H</w:t>
                            </w:r>
                            <w:r w:rsidR="00274EB2" w:rsidRPr="00DC1047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74EB2" w:rsidRPr="00DC10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B5082">
                              <w:rPr>
                                <w:sz w:val="18"/>
                                <w:szCs w:val="18"/>
                              </w:rPr>
                              <w:t>-Foster Grandparent/-</w:t>
                            </w:r>
                          </w:p>
                          <w:p w14:paraId="1C7EDBB5" w14:textId="3DFD9742" w:rsidR="003B5082" w:rsidRDefault="003B776F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Haywood </w:t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>Meals on Wheels</w:t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5082">
                              <w:rPr>
                                <w:sz w:val="18"/>
                                <w:szCs w:val="18"/>
                              </w:rPr>
                              <w:t>Senior Companions</w:t>
                            </w:r>
                          </w:p>
                          <w:p w14:paraId="3CCA3212" w14:textId="22FD659A" w:rsidR="002B4E47" w:rsidRPr="00DC1047" w:rsidRDefault="003B776F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Haywood Meals on Wheels</w:t>
                            </w:r>
                            <w:r w:rsidR="008202A4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74EB2" w:rsidRPr="00DC1047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B5082">
                              <w:rPr>
                                <w:sz w:val="18"/>
                                <w:szCs w:val="18"/>
                              </w:rPr>
                              <w:t>-Congregate Nutrition/-</w:t>
                            </w:r>
                          </w:p>
                          <w:p w14:paraId="35E4A182" w14:textId="16444D25" w:rsidR="00775F09" w:rsidRDefault="00775F09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Haywood Pathways Center</w:t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3B5082">
                              <w:rPr>
                                <w:sz w:val="18"/>
                                <w:szCs w:val="18"/>
                              </w:rPr>
                              <w:t xml:space="preserve">  Ensure</w:t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3EFB388" w14:textId="520F79C8" w:rsidR="00274EB2" w:rsidRPr="00DC1047" w:rsidRDefault="002B4E47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C1047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3B776F">
                              <w:rPr>
                                <w:sz w:val="18"/>
                                <w:szCs w:val="18"/>
                              </w:rPr>
                              <w:t>IGHTS, Inc.</w:t>
                            </w:r>
                            <w:r w:rsidR="003B776F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ab/>
                              <w:t>OnTrack Financial</w:t>
                            </w:r>
                            <w:r w:rsidR="003B776F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274EB2" w:rsidRPr="00DC1047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074D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1AF7942" w14:textId="7EF0893E" w:rsidR="003B776F" w:rsidRDefault="003B776F" w:rsidP="00BD5312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K.A.R.E.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      </w:t>
                            </w:r>
                            <w:r w:rsidR="00274EB2" w:rsidRPr="00DC1047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 xml:space="preserve"> REACH of Haywood County</w:t>
                            </w:r>
                          </w:p>
                          <w:p w14:paraId="2F9BA431" w14:textId="00C0B32F" w:rsidR="002B4E47" w:rsidRPr="00DC1047" w:rsidRDefault="003B776F" w:rsidP="00BD5312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Lifeworks</w:t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>The Arc of Haywood County</w:t>
                            </w:r>
                            <w:r w:rsidR="008202A4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3F3810AB" w14:textId="73DF4176" w:rsidR="003B776F" w:rsidRDefault="00BD5312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Manna Food Bank          </w:t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C1047" w:rsidRPr="00DC104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3B776F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 w:rsidR="003B776F">
                              <w:rPr>
                                <w:sz w:val="18"/>
                                <w:szCs w:val="18"/>
                              </w:rPr>
                              <w:t xml:space="preserve"> Community Kitchen</w:t>
                            </w:r>
                          </w:p>
                          <w:p w14:paraId="53F71A5C" w14:textId="6D0F027C" w:rsidR="002B4E47" w:rsidRPr="00DC1047" w:rsidRDefault="003B776F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Maple Leaf Adult Respite</w:t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0B6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Salvation Army</w:t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D531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p w14:paraId="49BB2D5A" w14:textId="77777777" w:rsidR="002B4E47" w:rsidRPr="002B4E47" w:rsidRDefault="002B4E47" w:rsidP="002B4E4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992C" id="Text Box 11" o:spid="_x0000_s1034" type="#_x0000_t202" style="position:absolute;left:0;text-align:left;margin-left:262.25pt;margin-top:141.35pt;width:258pt;height:21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ALPQIAAIQ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" fillcolor="white [3201]" strokeweight=".5pt">
                <v:textbox>
                  <w:txbxContent>
                    <w:p w14:paraId="55C711D3" w14:textId="77777777" w:rsidR="002B4E47" w:rsidRPr="00DC1047" w:rsidRDefault="002B4E47" w:rsidP="002B4E4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104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 AGENCIES</w:t>
                      </w:r>
                    </w:p>
                    <w:p w14:paraId="5103B5FA" w14:textId="6CD45DEA" w:rsidR="002B4E47" w:rsidRPr="00DC1047" w:rsidRDefault="00D06A3E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bookmarkStart w:id="20" w:name="_Hlk77927948"/>
                      <w:bookmarkStart w:id="21" w:name="_Hlk77927949"/>
                      <w:bookmarkStart w:id="22" w:name="_Hlk77927952"/>
                      <w:bookmarkStart w:id="23" w:name="_Hlk77927953"/>
                      <w:bookmarkStart w:id="24" w:name="_Hlk77927954"/>
                      <w:bookmarkStart w:id="25" w:name="_Hlk77927955"/>
                      <w:bookmarkStart w:id="26" w:name="_Hlk77927956"/>
                      <w:bookmarkStart w:id="27" w:name="_Hlk77927957"/>
                      <w:bookmarkStart w:id="28" w:name="_Hlk77927958"/>
                      <w:bookmarkStart w:id="29" w:name="_Hlk77927959"/>
                      <w:bookmarkStart w:id="30" w:name="_Hlk77927960"/>
                      <w:bookmarkStart w:id="31" w:name="_Hlk77927961"/>
                      <w:bookmarkStart w:id="32" w:name="_Hlk77927962"/>
                      <w:bookmarkStart w:id="33" w:name="_Hlk77927963"/>
                      <w:bookmarkStart w:id="34" w:name="_Hlk77927964"/>
                      <w:bookmarkStart w:id="35" w:name="_Hlk77927965"/>
                      <w:bookmarkStart w:id="36" w:name="_Hlk77927966"/>
                      <w:bookmarkStart w:id="37" w:name="_Hlk77927967"/>
                      <w:bookmarkStart w:id="38" w:name="_Hlk77927968"/>
                      <w:bookmarkStart w:id="39" w:name="_Hlk77927969"/>
                      <w:r>
                        <w:rPr>
                          <w:sz w:val="18"/>
                          <w:szCs w:val="18"/>
                        </w:rPr>
                        <w:t>Big Brothers Big Sisters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>Haywood Christian Ministry</w:t>
                      </w:r>
                    </w:p>
                    <w:p w14:paraId="166907FF" w14:textId="6B7CBEE1" w:rsidR="002B4E47" w:rsidRPr="00DC1047" w:rsidRDefault="00D06A3E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Clothes to Kids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B4E47" w:rsidRPr="00DC1047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3B776F">
                        <w:rPr>
                          <w:sz w:val="18"/>
                          <w:szCs w:val="18"/>
                        </w:rPr>
                        <w:t>Mountain Projects, Inc.</w:t>
                      </w:r>
                    </w:p>
                    <w:p w14:paraId="566482C0" w14:textId="55E5220B" w:rsidR="002B4E47" w:rsidRPr="00DC1047" w:rsidRDefault="00D06A3E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Daniel Boone Council</w:t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3B776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3B776F">
                        <w:rPr>
                          <w:sz w:val="18"/>
                          <w:szCs w:val="18"/>
                        </w:rPr>
                        <w:t xml:space="preserve">   -Safe at Home</w:t>
                      </w:r>
                    </w:p>
                    <w:p w14:paraId="7D08470E" w14:textId="3F9B006F" w:rsidR="008B363B" w:rsidRDefault="00D06A3E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Haywood County 4-H</w:t>
                      </w:r>
                      <w:r w:rsidR="00274EB2" w:rsidRPr="00DC1047">
                        <w:rPr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274EB2" w:rsidRPr="00DC104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3B5082">
                        <w:rPr>
                          <w:sz w:val="18"/>
                          <w:szCs w:val="18"/>
                        </w:rPr>
                        <w:t>-Foster Grandparent/-</w:t>
                      </w:r>
                    </w:p>
                    <w:p w14:paraId="1C7EDBB5" w14:textId="3DFD9742" w:rsidR="003B5082" w:rsidRDefault="003B776F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Haywood </w:t>
                      </w:r>
                      <w:r w:rsidR="00D06A3E">
                        <w:rPr>
                          <w:sz w:val="18"/>
                          <w:szCs w:val="18"/>
                        </w:rPr>
                        <w:t>Meals on Wheels</w:t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B5082">
                        <w:rPr>
                          <w:sz w:val="18"/>
                          <w:szCs w:val="18"/>
                        </w:rPr>
                        <w:t>Senior Companions</w:t>
                      </w:r>
                    </w:p>
                    <w:p w14:paraId="3CCA3212" w14:textId="22FD659A" w:rsidR="002B4E47" w:rsidRPr="00DC1047" w:rsidRDefault="003B776F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Haywood Meals on Wheels</w:t>
                      </w:r>
                      <w:r w:rsidR="008202A4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274EB2" w:rsidRPr="00DC1047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3B5082">
                        <w:rPr>
                          <w:sz w:val="18"/>
                          <w:szCs w:val="18"/>
                        </w:rPr>
                        <w:t>-Congregate Nutrition/-</w:t>
                      </w:r>
                    </w:p>
                    <w:p w14:paraId="35E4A182" w14:textId="16444D25" w:rsidR="00775F09" w:rsidRDefault="00775F09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Haywood Pathways Center</w:t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3B5082">
                        <w:rPr>
                          <w:sz w:val="18"/>
                          <w:szCs w:val="18"/>
                        </w:rPr>
                        <w:t xml:space="preserve">  Ensure</w:t>
                      </w:r>
                      <w:r w:rsidR="0037074D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33EFB388" w14:textId="520F79C8" w:rsidR="00274EB2" w:rsidRPr="00DC1047" w:rsidRDefault="002B4E47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C1047">
                        <w:rPr>
                          <w:sz w:val="18"/>
                          <w:szCs w:val="18"/>
                        </w:rPr>
                        <w:t>H</w:t>
                      </w:r>
                      <w:r w:rsidR="003B776F">
                        <w:rPr>
                          <w:sz w:val="18"/>
                          <w:szCs w:val="18"/>
                        </w:rPr>
                        <w:t>IGHTS, Inc.</w:t>
                      </w:r>
                      <w:r w:rsidR="003B776F">
                        <w:rPr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ab/>
                        <w:t>OnTrack Financial</w:t>
                      </w:r>
                      <w:r w:rsidR="003B776F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274EB2" w:rsidRPr="00DC1047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37074D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1AF7942" w14:textId="7EF0893E" w:rsidR="003B776F" w:rsidRDefault="003B776F" w:rsidP="00BD5312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K.A.R.E.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      </w:t>
                      </w:r>
                      <w:r w:rsidR="00274EB2" w:rsidRPr="00DC1047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D06A3E">
                        <w:rPr>
                          <w:sz w:val="18"/>
                          <w:szCs w:val="18"/>
                        </w:rPr>
                        <w:t xml:space="preserve"> REACH of Haywood County</w:t>
                      </w:r>
                    </w:p>
                    <w:p w14:paraId="2F9BA431" w14:textId="00C0B32F" w:rsidR="002B4E47" w:rsidRPr="00DC1047" w:rsidRDefault="003B776F" w:rsidP="00BD5312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Lifeworks</w:t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D06A3E">
                        <w:rPr>
                          <w:sz w:val="18"/>
                          <w:szCs w:val="18"/>
                        </w:rPr>
                        <w:t>The Arc of Haywood County</w:t>
                      </w:r>
                      <w:r w:rsidR="008202A4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3F3810AB" w14:textId="73DF4176" w:rsidR="003B776F" w:rsidRDefault="00BD5312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Manna Food Bank          </w:t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DC1047" w:rsidRPr="00DC1047"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3B776F">
                        <w:rPr>
                          <w:sz w:val="18"/>
                          <w:szCs w:val="18"/>
                        </w:rPr>
                        <w:t>The</w:t>
                      </w:r>
                      <w:proofErr w:type="gramEnd"/>
                      <w:r w:rsidR="003B776F">
                        <w:rPr>
                          <w:sz w:val="18"/>
                          <w:szCs w:val="18"/>
                        </w:rPr>
                        <w:t xml:space="preserve"> Community Kitchen</w:t>
                      </w:r>
                    </w:p>
                    <w:p w14:paraId="53F71A5C" w14:textId="6D0F027C" w:rsidR="002B4E47" w:rsidRPr="00DC1047" w:rsidRDefault="003B776F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Maple Leaf Adult Respite</w:t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 w:rsidR="007F0B6A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The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Salvation Army</w:t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  <w:r w:rsidR="00BD5312">
                        <w:rPr>
                          <w:sz w:val="18"/>
                          <w:szCs w:val="18"/>
                        </w:rPr>
                        <w:tab/>
                      </w:r>
                    </w:p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p w14:paraId="49BB2D5A" w14:textId="77777777" w:rsidR="002B4E47" w:rsidRPr="002B4E47" w:rsidRDefault="002B4E47" w:rsidP="002B4E4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6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F7776F" wp14:editId="50F8D6E1">
                <wp:simplePos x="0" y="0"/>
                <wp:positionH relativeFrom="column">
                  <wp:posOffset>81915</wp:posOffset>
                </wp:positionH>
                <wp:positionV relativeFrom="paragraph">
                  <wp:posOffset>5278755</wp:posOffset>
                </wp:positionV>
                <wp:extent cx="6543675" cy="23907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29B96" w14:textId="77777777" w:rsidR="00D06A3E" w:rsidRDefault="00D06A3E" w:rsidP="008C262E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E60820E" w14:textId="458A7836" w:rsidR="008C262E" w:rsidRPr="00D06A3E" w:rsidRDefault="00384733" w:rsidP="008C26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06A3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From the Executive Director’s Desk…</w:t>
                            </w:r>
                            <w:r w:rsidR="00BC0D3D" w:rsidRPr="00D06A3E">
                              <w:rPr>
                                <w:sz w:val="24"/>
                                <w:szCs w:val="24"/>
                              </w:rPr>
                              <w:t>United Way of Haywood County exists due to the generosity of donors, volunteers and community leaders.  The agencies supported by United Way are making a tremendous impact as they continue to do great things with limited resources.  We certainly appreciate your support as we strive together to make Haywood County a better place to live, work and play.</w:t>
                            </w:r>
                          </w:p>
                          <w:p w14:paraId="0324C294" w14:textId="49B7232C" w:rsidR="00384733" w:rsidRPr="00D06A3E" w:rsidRDefault="00384733" w:rsidP="008C262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06A3E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Celesa T. Willett</w:t>
                            </w:r>
                          </w:p>
                          <w:p w14:paraId="344965F5" w14:textId="77777777" w:rsidR="00384733" w:rsidRPr="00357CDB" w:rsidRDefault="00384733" w:rsidP="00384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2594A8" w14:textId="19AB3E20" w:rsidR="00306E28" w:rsidRPr="006006CE" w:rsidRDefault="00306E28" w:rsidP="00306E2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776F" id="Text Box 19" o:spid="_x0000_s1035" type="#_x0000_t202" style="position:absolute;left:0;text-align:left;margin-left:6.45pt;margin-top:415.65pt;width:515.25pt;height:18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" fillcolor="white [3201]" strokeweight=".5pt">
                <v:textbox>
                  <w:txbxContent>
                    <w:p w14:paraId="6C329B96" w14:textId="77777777" w:rsidR="00D06A3E" w:rsidRDefault="00D06A3E" w:rsidP="008C262E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E60820E" w14:textId="458A7836" w:rsidR="008C262E" w:rsidRPr="00D06A3E" w:rsidRDefault="00384733" w:rsidP="008C262E">
                      <w:pPr>
                        <w:rPr>
                          <w:sz w:val="24"/>
                          <w:szCs w:val="24"/>
                        </w:rPr>
                      </w:pPr>
                      <w:r w:rsidRPr="00D06A3E">
                        <w:rPr>
                          <w:i/>
                          <w:iCs/>
                          <w:sz w:val="24"/>
                          <w:szCs w:val="24"/>
                        </w:rPr>
                        <w:t>From the Executive Director’s Desk…</w:t>
                      </w:r>
                      <w:r w:rsidR="00BC0D3D" w:rsidRPr="00D06A3E">
                        <w:rPr>
                          <w:sz w:val="24"/>
                          <w:szCs w:val="24"/>
                        </w:rPr>
                        <w:t>United Way of Haywood County exists due to the generosity of donors, volunteers and community leaders.  The agencies supported by United Way are making a tremendous impact as they continue to do great things with limited resources.  We certainly appreciate your support as we strive together to make Haywood County a better place to live, work and play.</w:t>
                      </w:r>
                    </w:p>
                    <w:p w14:paraId="0324C294" w14:textId="49B7232C" w:rsidR="00384733" w:rsidRPr="00D06A3E" w:rsidRDefault="00384733" w:rsidP="008C262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06A3E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Celesa T. Willett</w:t>
                      </w:r>
                    </w:p>
                    <w:p w14:paraId="344965F5" w14:textId="77777777" w:rsidR="00384733" w:rsidRPr="00357CDB" w:rsidRDefault="00384733" w:rsidP="0038473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02594A8" w14:textId="19AB3E20" w:rsidR="00306E28" w:rsidRPr="006006CE" w:rsidRDefault="00306E28" w:rsidP="00306E28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6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453AA" wp14:editId="1B3D4924">
                <wp:simplePos x="0" y="0"/>
                <wp:positionH relativeFrom="column">
                  <wp:posOffset>110490</wp:posOffset>
                </wp:positionH>
                <wp:positionV relativeFrom="paragraph">
                  <wp:posOffset>1783080</wp:posOffset>
                </wp:positionV>
                <wp:extent cx="3133725" cy="27336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D16E7" w14:textId="77777777" w:rsidR="00C86595" w:rsidRDefault="002B4E47" w:rsidP="00C865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04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BOARD OF DIRECTORS</w:t>
                            </w:r>
                          </w:p>
                          <w:p w14:paraId="039A4B2B" w14:textId="15014ADF" w:rsidR="00C86595" w:rsidRDefault="0037074D" w:rsidP="00C8659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Danielle Wittekind</w:t>
                            </w:r>
                            <w:r w:rsidR="005F23A4" w:rsidRPr="00C86595">
                              <w:rPr>
                                <w:sz w:val="18"/>
                                <w:szCs w:val="18"/>
                              </w:rPr>
                              <w:t xml:space="preserve"> – President</w:t>
                            </w:r>
                          </w:p>
                          <w:p w14:paraId="69736123" w14:textId="7394B26F" w:rsidR="005F23A4" w:rsidRPr="00C86595" w:rsidRDefault="00C86595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6595">
                              <w:rPr>
                                <w:sz w:val="18"/>
                                <w:szCs w:val="18"/>
                              </w:rPr>
                              <w:t>Audrey Gaddis</w:t>
                            </w:r>
                            <w:r w:rsidR="005F23A4" w:rsidRPr="00C86595">
                              <w:rPr>
                                <w:sz w:val="18"/>
                                <w:szCs w:val="18"/>
                              </w:rPr>
                              <w:t>– Secretary</w:t>
                            </w:r>
                          </w:p>
                          <w:p w14:paraId="0A627733" w14:textId="40F5DF49" w:rsidR="005F23A4" w:rsidRDefault="00190C83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Megan Wyatt</w:t>
                            </w:r>
                            <w:r w:rsidR="005F23A4" w:rsidRPr="00C86595">
                              <w:rPr>
                                <w:sz w:val="18"/>
                                <w:szCs w:val="18"/>
                              </w:rPr>
                              <w:t xml:space="preserve"> – Treasurer</w:t>
                            </w:r>
                          </w:p>
                          <w:p w14:paraId="5FF77049" w14:textId="1DEA5677" w:rsidR="00190C83" w:rsidRPr="00C86595" w:rsidRDefault="00190C83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Wesley Allison</w:t>
                            </w:r>
                          </w:p>
                          <w:p w14:paraId="1BCAEF0F" w14:textId="09FB962A" w:rsidR="00C86595" w:rsidRDefault="00C86595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6595">
                              <w:rPr>
                                <w:sz w:val="18"/>
                                <w:szCs w:val="18"/>
                              </w:rPr>
                              <w:t>Paige Bridges</w:t>
                            </w:r>
                          </w:p>
                          <w:p w14:paraId="3E165DCF" w14:textId="6173631D" w:rsidR="00190C83" w:rsidRDefault="00190C83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Devon Bush</w:t>
                            </w:r>
                          </w:p>
                          <w:p w14:paraId="13BC9025" w14:textId="0E75C29D" w:rsidR="00BD5312" w:rsidRDefault="00190C83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Denise Coleman</w:t>
                            </w:r>
                          </w:p>
                          <w:p w14:paraId="3D6EB838" w14:textId="2BF322D7" w:rsidR="005C0A59" w:rsidRPr="00C86595" w:rsidRDefault="005C0A59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Jeff Haynes</w:t>
                            </w:r>
                          </w:p>
                          <w:p w14:paraId="2DCB368C" w14:textId="652C7DDD" w:rsidR="0037074D" w:rsidRDefault="00190C83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Summer Linds</w:t>
                            </w:r>
                            <w:r w:rsidR="00D06A3E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2F0FBA92" w14:textId="4DB0D3AD" w:rsidR="0037074D" w:rsidRDefault="0037074D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Holly Rogers</w:t>
                            </w:r>
                          </w:p>
                          <w:p w14:paraId="11719A98" w14:textId="7B680D6D" w:rsidR="00C86595" w:rsidRDefault="00E87875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Catherine Weidman-Smirnov</w:t>
                            </w:r>
                          </w:p>
                          <w:p w14:paraId="7A3DE1C8" w14:textId="32A2D595" w:rsidR="00E87875" w:rsidRDefault="00E87875" w:rsidP="00C8659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Travis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Tallent</w:t>
                            </w:r>
                            <w:proofErr w:type="spellEnd"/>
                          </w:p>
                          <w:p w14:paraId="06AFD1F2" w14:textId="20BA0981" w:rsidR="005C0A59" w:rsidRDefault="00E87875" w:rsidP="00C86595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Jodi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Wijewickrama</w:t>
                            </w:r>
                            <w:proofErr w:type="spellEnd"/>
                          </w:p>
                          <w:p w14:paraId="64D7EFA2" w14:textId="654D545E" w:rsidR="00C86595" w:rsidRDefault="00C86595" w:rsidP="005F23A4">
                            <w:pPr>
                              <w:pStyle w:val="NoSpacing"/>
                              <w:jc w:val="center"/>
                            </w:pPr>
                          </w:p>
                          <w:p w14:paraId="068A3E3C" w14:textId="77777777" w:rsidR="00C86595" w:rsidRDefault="00C86595" w:rsidP="005F23A4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53AA" id="Text Box 10" o:spid="_x0000_s1036" type="#_x0000_t202" style="position:absolute;left:0;text-align:left;margin-left:8.7pt;margin-top:140.4pt;width:246.75pt;height:2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" fillcolor="white [3201]" strokeweight=".5pt">
                <v:textbox inset="28.8pt">
                  <w:txbxContent>
                    <w:p w14:paraId="245D16E7" w14:textId="77777777" w:rsidR="00C86595" w:rsidRDefault="002B4E47" w:rsidP="00C865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104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BOARD OF DIRECTORS</w:t>
                      </w:r>
                    </w:p>
                    <w:p w14:paraId="039A4B2B" w14:textId="15014ADF" w:rsidR="00C86595" w:rsidRDefault="0037074D" w:rsidP="00C8659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Danielle Wittekind</w:t>
                      </w:r>
                      <w:r w:rsidR="005F23A4" w:rsidRPr="00C86595">
                        <w:rPr>
                          <w:sz w:val="18"/>
                          <w:szCs w:val="18"/>
                        </w:rPr>
                        <w:t xml:space="preserve"> – President</w:t>
                      </w:r>
                    </w:p>
                    <w:p w14:paraId="69736123" w14:textId="7394B26F" w:rsidR="005F23A4" w:rsidRPr="00C86595" w:rsidRDefault="00C86595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86595">
                        <w:rPr>
                          <w:sz w:val="18"/>
                          <w:szCs w:val="18"/>
                        </w:rPr>
                        <w:t>Audrey Gaddis</w:t>
                      </w:r>
                      <w:r w:rsidR="005F23A4" w:rsidRPr="00C86595">
                        <w:rPr>
                          <w:sz w:val="18"/>
                          <w:szCs w:val="18"/>
                        </w:rPr>
                        <w:t>– Secretary</w:t>
                      </w:r>
                    </w:p>
                    <w:p w14:paraId="0A627733" w14:textId="40F5DF49" w:rsidR="005F23A4" w:rsidRDefault="00190C83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Megan Wyatt</w:t>
                      </w:r>
                      <w:r w:rsidR="005F23A4" w:rsidRPr="00C86595">
                        <w:rPr>
                          <w:sz w:val="18"/>
                          <w:szCs w:val="18"/>
                        </w:rPr>
                        <w:t xml:space="preserve"> – Treasurer</w:t>
                      </w:r>
                    </w:p>
                    <w:p w14:paraId="5FF77049" w14:textId="1DEA5677" w:rsidR="00190C83" w:rsidRPr="00C86595" w:rsidRDefault="00190C83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Wesley Allison</w:t>
                      </w:r>
                    </w:p>
                    <w:p w14:paraId="1BCAEF0F" w14:textId="09FB962A" w:rsidR="00C86595" w:rsidRDefault="00C86595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86595">
                        <w:rPr>
                          <w:sz w:val="18"/>
                          <w:szCs w:val="18"/>
                        </w:rPr>
                        <w:t>Paige Bridges</w:t>
                      </w:r>
                    </w:p>
                    <w:p w14:paraId="3E165DCF" w14:textId="6173631D" w:rsidR="00190C83" w:rsidRDefault="00190C83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Devon Bush</w:t>
                      </w:r>
                    </w:p>
                    <w:p w14:paraId="13BC9025" w14:textId="0E75C29D" w:rsidR="00BD5312" w:rsidRDefault="00190C83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Denise Coleman</w:t>
                      </w:r>
                    </w:p>
                    <w:p w14:paraId="3D6EB838" w14:textId="2BF322D7" w:rsidR="005C0A59" w:rsidRPr="00C86595" w:rsidRDefault="005C0A59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Jeff Haynes</w:t>
                      </w:r>
                    </w:p>
                    <w:p w14:paraId="2DCB368C" w14:textId="652C7DDD" w:rsidR="0037074D" w:rsidRDefault="00190C83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Summer Linds</w:t>
                      </w:r>
                      <w:r w:rsidR="00D06A3E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y</w:t>
                      </w:r>
                    </w:p>
                    <w:p w14:paraId="2F0FBA92" w14:textId="4DB0D3AD" w:rsidR="0037074D" w:rsidRDefault="0037074D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Holly Rogers</w:t>
                      </w:r>
                    </w:p>
                    <w:p w14:paraId="11719A98" w14:textId="7B680D6D" w:rsidR="00C86595" w:rsidRDefault="00E87875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Catherine Weidman-Smirnov</w:t>
                      </w:r>
                    </w:p>
                    <w:p w14:paraId="7A3DE1C8" w14:textId="32A2D595" w:rsidR="00E87875" w:rsidRDefault="00E87875" w:rsidP="00C8659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Travis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Tallent</w:t>
                      </w:r>
                      <w:proofErr w:type="spellEnd"/>
                    </w:p>
                    <w:p w14:paraId="06AFD1F2" w14:textId="20BA0981" w:rsidR="005C0A59" w:rsidRDefault="00E87875" w:rsidP="00C86595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Jodi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Wijewickrama</w:t>
                      </w:r>
                      <w:proofErr w:type="spellEnd"/>
                    </w:p>
                    <w:p w14:paraId="64D7EFA2" w14:textId="654D545E" w:rsidR="00C86595" w:rsidRDefault="00C86595" w:rsidP="005F23A4">
                      <w:pPr>
                        <w:pStyle w:val="NoSpacing"/>
                        <w:jc w:val="center"/>
                      </w:pPr>
                    </w:p>
                    <w:p w14:paraId="068A3E3C" w14:textId="77777777" w:rsidR="00C86595" w:rsidRDefault="00C86595" w:rsidP="005F23A4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B4E47" w:rsidRPr="002B4E47" w:rsidSect="002B4E47">
      <w:type w:val="continuous"/>
      <w:pgSz w:w="12240" w:h="15840"/>
      <w:pgMar w:top="936" w:right="936" w:bottom="936" w:left="93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17AFB" w14:textId="77777777" w:rsidR="004C04DA" w:rsidRDefault="004C04DA" w:rsidP="00DC1DCE">
      <w:pPr>
        <w:spacing w:after="0" w:line="240" w:lineRule="auto"/>
      </w:pPr>
      <w:r>
        <w:separator/>
      </w:r>
    </w:p>
  </w:endnote>
  <w:endnote w:type="continuationSeparator" w:id="0">
    <w:p w14:paraId="0D270ED1" w14:textId="77777777" w:rsidR="004C04DA" w:rsidRDefault="004C04DA" w:rsidP="00DC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CDC0" w14:textId="77777777" w:rsidR="00DC1DCE" w:rsidRDefault="00DC1DCE">
    <w:pPr>
      <w:pStyle w:val="Footer"/>
      <w:tabs>
        <w:tab w:val="clear" w:pos="4680"/>
        <w:tab w:val="clear" w:pos="9360"/>
      </w:tabs>
      <w:jc w:val="center"/>
      <w:rPr>
        <w:caps/>
        <w:noProof/>
        <w:color w:val="6076B4" w:themeColor="accent1"/>
      </w:rPr>
    </w:pPr>
    <w:r>
      <w:rPr>
        <w:caps/>
        <w:color w:val="6076B4" w:themeColor="accent1"/>
      </w:rPr>
      <w:fldChar w:fldCharType="begin"/>
    </w:r>
    <w:r>
      <w:rPr>
        <w:caps/>
        <w:color w:val="6076B4" w:themeColor="accent1"/>
      </w:rPr>
      <w:instrText xml:space="preserve"> PAGE   \* MERGEFORMAT </w:instrText>
    </w:r>
    <w:r>
      <w:rPr>
        <w:caps/>
        <w:color w:val="6076B4" w:themeColor="accent1"/>
      </w:rPr>
      <w:fldChar w:fldCharType="separate"/>
    </w:r>
    <w:r w:rsidR="00702A5C">
      <w:rPr>
        <w:caps/>
        <w:noProof/>
        <w:color w:val="6076B4" w:themeColor="accent1"/>
      </w:rPr>
      <w:t>1</w:t>
    </w:r>
    <w:r>
      <w:rPr>
        <w:caps/>
        <w:noProof/>
        <w:color w:val="6076B4" w:themeColor="accent1"/>
      </w:rPr>
      <w:fldChar w:fldCharType="end"/>
    </w:r>
  </w:p>
  <w:p w14:paraId="3BDCF91F" w14:textId="77777777" w:rsidR="00DC1DCE" w:rsidRDefault="00DC1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4312" w14:textId="77777777" w:rsidR="004C04DA" w:rsidRDefault="004C04DA" w:rsidP="00DC1DCE">
      <w:pPr>
        <w:spacing w:after="0" w:line="240" w:lineRule="auto"/>
      </w:pPr>
      <w:r>
        <w:separator/>
      </w:r>
    </w:p>
  </w:footnote>
  <w:footnote w:type="continuationSeparator" w:id="0">
    <w:p w14:paraId="3012CDC6" w14:textId="77777777" w:rsidR="004C04DA" w:rsidRDefault="004C04DA" w:rsidP="00DC1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61B55"/>
    <w:multiLevelType w:val="hybridMultilevel"/>
    <w:tmpl w:val="21B8FB2E"/>
    <w:lvl w:ilvl="0" w:tplc="4AE8FF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778E0"/>
    <w:multiLevelType w:val="hybridMultilevel"/>
    <w:tmpl w:val="AF1A10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96069"/>
    <w:multiLevelType w:val="hybridMultilevel"/>
    <w:tmpl w:val="4FEC8C04"/>
    <w:lvl w:ilvl="0" w:tplc="392473A0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754271"/>
    <w:multiLevelType w:val="hybridMultilevel"/>
    <w:tmpl w:val="C40CA7FA"/>
    <w:lvl w:ilvl="0" w:tplc="43FED5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402E7"/>
    <w:multiLevelType w:val="hybridMultilevel"/>
    <w:tmpl w:val="01B6DE2A"/>
    <w:lvl w:ilvl="0" w:tplc="98A220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B7AC7"/>
    <w:multiLevelType w:val="hybridMultilevel"/>
    <w:tmpl w:val="12E2E5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29A4"/>
    <w:multiLevelType w:val="hybridMultilevel"/>
    <w:tmpl w:val="C04C9830"/>
    <w:lvl w:ilvl="0" w:tplc="CB8664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E6A"/>
    <w:multiLevelType w:val="hybridMultilevel"/>
    <w:tmpl w:val="0F86CC36"/>
    <w:lvl w:ilvl="0" w:tplc="56A68C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685C49"/>
    <w:multiLevelType w:val="hybridMultilevel"/>
    <w:tmpl w:val="2CC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43980">
    <w:abstractNumId w:val="8"/>
  </w:num>
  <w:num w:numId="2" w16cid:durableId="1542523017">
    <w:abstractNumId w:val="2"/>
  </w:num>
  <w:num w:numId="3" w16cid:durableId="1938174780">
    <w:abstractNumId w:val="4"/>
  </w:num>
  <w:num w:numId="4" w16cid:durableId="1112702630">
    <w:abstractNumId w:val="6"/>
  </w:num>
  <w:num w:numId="5" w16cid:durableId="1694843641">
    <w:abstractNumId w:val="3"/>
  </w:num>
  <w:num w:numId="6" w16cid:durableId="707797232">
    <w:abstractNumId w:val="0"/>
  </w:num>
  <w:num w:numId="7" w16cid:durableId="743261046">
    <w:abstractNumId w:val="1"/>
  </w:num>
  <w:num w:numId="8" w16cid:durableId="1917663652">
    <w:abstractNumId w:val="5"/>
  </w:num>
  <w:num w:numId="9" w16cid:durableId="1257447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41"/>
    <w:rsid w:val="000260A8"/>
    <w:rsid w:val="00033D97"/>
    <w:rsid w:val="00062648"/>
    <w:rsid w:val="00063FEA"/>
    <w:rsid w:val="000C31BC"/>
    <w:rsid w:val="000D1AAF"/>
    <w:rsid w:val="00105A8B"/>
    <w:rsid w:val="00110871"/>
    <w:rsid w:val="00126960"/>
    <w:rsid w:val="0013225E"/>
    <w:rsid w:val="00147717"/>
    <w:rsid w:val="00156EC8"/>
    <w:rsid w:val="001660C8"/>
    <w:rsid w:val="0017730A"/>
    <w:rsid w:val="00190B72"/>
    <w:rsid w:val="00190C83"/>
    <w:rsid w:val="00191188"/>
    <w:rsid w:val="001911C7"/>
    <w:rsid w:val="0019218A"/>
    <w:rsid w:val="001B25E6"/>
    <w:rsid w:val="001F442B"/>
    <w:rsid w:val="001F7CCF"/>
    <w:rsid w:val="00201667"/>
    <w:rsid w:val="00232D08"/>
    <w:rsid w:val="00234E58"/>
    <w:rsid w:val="00246763"/>
    <w:rsid w:val="00274EB2"/>
    <w:rsid w:val="0029663E"/>
    <w:rsid w:val="002A7963"/>
    <w:rsid w:val="002B4E47"/>
    <w:rsid w:val="002D01B9"/>
    <w:rsid w:val="002F22EB"/>
    <w:rsid w:val="0030540B"/>
    <w:rsid w:val="00306E28"/>
    <w:rsid w:val="003135DC"/>
    <w:rsid w:val="0032162C"/>
    <w:rsid w:val="00321E1F"/>
    <w:rsid w:val="0032267B"/>
    <w:rsid w:val="00327E26"/>
    <w:rsid w:val="00346BC8"/>
    <w:rsid w:val="00352EDF"/>
    <w:rsid w:val="003610C7"/>
    <w:rsid w:val="0037074D"/>
    <w:rsid w:val="00384733"/>
    <w:rsid w:val="00397647"/>
    <w:rsid w:val="003A041A"/>
    <w:rsid w:val="003B5082"/>
    <w:rsid w:val="003B776F"/>
    <w:rsid w:val="003C64E5"/>
    <w:rsid w:val="003C71CA"/>
    <w:rsid w:val="003E1302"/>
    <w:rsid w:val="0042428E"/>
    <w:rsid w:val="00443B2D"/>
    <w:rsid w:val="004510DD"/>
    <w:rsid w:val="00475B9D"/>
    <w:rsid w:val="00481131"/>
    <w:rsid w:val="004B19A9"/>
    <w:rsid w:val="004C04DA"/>
    <w:rsid w:val="004D3EF1"/>
    <w:rsid w:val="004F4D48"/>
    <w:rsid w:val="0050535C"/>
    <w:rsid w:val="00536FBE"/>
    <w:rsid w:val="005444B7"/>
    <w:rsid w:val="0057232D"/>
    <w:rsid w:val="00573D62"/>
    <w:rsid w:val="005A083C"/>
    <w:rsid w:val="005C0A59"/>
    <w:rsid w:val="005C2939"/>
    <w:rsid w:val="005D202D"/>
    <w:rsid w:val="005E1648"/>
    <w:rsid w:val="005E5EAF"/>
    <w:rsid w:val="005F23A4"/>
    <w:rsid w:val="006006CE"/>
    <w:rsid w:val="00634AE8"/>
    <w:rsid w:val="0064244A"/>
    <w:rsid w:val="00652A7F"/>
    <w:rsid w:val="00663F04"/>
    <w:rsid w:val="0068734C"/>
    <w:rsid w:val="006A1341"/>
    <w:rsid w:val="006B0B44"/>
    <w:rsid w:val="006C6F5C"/>
    <w:rsid w:val="006D65C4"/>
    <w:rsid w:val="006F197F"/>
    <w:rsid w:val="006F2CF0"/>
    <w:rsid w:val="00702A5C"/>
    <w:rsid w:val="007103C7"/>
    <w:rsid w:val="00742BEF"/>
    <w:rsid w:val="007520DA"/>
    <w:rsid w:val="007755DC"/>
    <w:rsid w:val="00775F09"/>
    <w:rsid w:val="0079506E"/>
    <w:rsid w:val="00795F19"/>
    <w:rsid w:val="007A08BF"/>
    <w:rsid w:val="007A27DF"/>
    <w:rsid w:val="007F0B6A"/>
    <w:rsid w:val="00812A50"/>
    <w:rsid w:val="008202A4"/>
    <w:rsid w:val="00827BEA"/>
    <w:rsid w:val="00833B2F"/>
    <w:rsid w:val="00837917"/>
    <w:rsid w:val="00847FFB"/>
    <w:rsid w:val="00855F0F"/>
    <w:rsid w:val="008B0247"/>
    <w:rsid w:val="008B363B"/>
    <w:rsid w:val="008B46A0"/>
    <w:rsid w:val="008B6DB8"/>
    <w:rsid w:val="008C262E"/>
    <w:rsid w:val="008C5095"/>
    <w:rsid w:val="008F46A1"/>
    <w:rsid w:val="00930543"/>
    <w:rsid w:val="00932177"/>
    <w:rsid w:val="00933D85"/>
    <w:rsid w:val="00963D5C"/>
    <w:rsid w:val="00980141"/>
    <w:rsid w:val="009B6D6B"/>
    <w:rsid w:val="009D79E9"/>
    <w:rsid w:val="009E60D5"/>
    <w:rsid w:val="00A03721"/>
    <w:rsid w:val="00A279D8"/>
    <w:rsid w:val="00A33193"/>
    <w:rsid w:val="00A34039"/>
    <w:rsid w:val="00A525F2"/>
    <w:rsid w:val="00A5594E"/>
    <w:rsid w:val="00A92728"/>
    <w:rsid w:val="00AC437D"/>
    <w:rsid w:val="00B64D5D"/>
    <w:rsid w:val="00BB0175"/>
    <w:rsid w:val="00BC0D3D"/>
    <w:rsid w:val="00BD5312"/>
    <w:rsid w:val="00BF5CEB"/>
    <w:rsid w:val="00C11AA0"/>
    <w:rsid w:val="00C12742"/>
    <w:rsid w:val="00C24D10"/>
    <w:rsid w:val="00C3213C"/>
    <w:rsid w:val="00C46A59"/>
    <w:rsid w:val="00C53A5E"/>
    <w:rsid w:val="00C86595"/>
    <w:rsid w:val="00CA0F71"/>
    <w:rsid w:val="00D06A3E"/>
    <w:rsid w:val="00D424FD"/>
    <w:rsid w:val="00D96038"/>
    <w:rsid w:val="00DB7210"/>
    <w:rsid w:val="00DC1047"/>
    <w:rsid w:val="00DC1DCE"/>
    <w:rsid w:val="00DD5DFE"/>
    <w:rsid w:val="00DD76E2"/>
    <w:rsid w:val="00DF0B92"/>
    <w:rsid w:val="00E111DA"/>
    <w:rsid w:val="00E15307"/>
    <w:rsid w:val="00E23690"/>
    <w:rsid w:val="00E304ED"/>
    <w:rsid w:val="00E30C6E"/>
    <w:rsid w:val="00E31DA6"/>
    <w:rsid w:val="00E75D9A"/>
    <w:rsid w:val="00E87875"/>
    <w:rsid w:val="00E92A37"/>
    <w:rsid w:val="00E96773"/>
    <w:rsid w:val="00EA0C2F"/>
    <w:rsid w:val="00EB0149"/>
    <w:rsid w:val="00EB6264"/>
    <w:rsid w:val="00ED3066"/>
    <w:rsid w:val="00ED3AFF"/>
    <w:rsid w:val="00EE6A0F"/>
    <w:rsid w:val="00EE7FB9"/>
    <w:rsid w:val="00F05908"/>
    <w:rsid w:val="00F10FEE"/>
    <w:rsid w:val="00F21F44"/>
    <w:rsid w:val="00F306C1"/>
    <w:rsid w:val="00F74051"/>
    <w:rsid w:val="00F92195"/>
    <w:rsid w:val="00FA362A"/>
    <w:rsid w:val="00FA3E74"/>
    <w:rsid w:val="00FA7E3F"/>
    <w:rsid w:val="00FB62A1"/>
    <w:rsid w:val="00FD4752"/>
    <w:rsid w:val="00FE68E9"/>
    <w:rsid w:val="00FF3951"/>
    <w:rsid w:val="00FF411B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1394"/>
  <w15:docId w15:val="{4C9BFAF8-6C67-4240-B9A3-58BBF8D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CE"/>
  </w:style>
  <w:style w:type="paragraph" w:styleId="Footer">
    <w:name w:val="footer"/>
    <w:basedOn w:val="Normal"/>
    <w:link w:val="FooterChar"/>
    <w:uiPriority w:val="99"/>
    <w:unhideWhenUsed/>
    <w:rsid w:val="00DC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Templates\Newsletter%20(Executive%20design,%202%20page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2676F-C8DC-481B-BD41-BEEBCF4D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(Executive design, 2 pages)</Template>
  <TotalTime>264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Leadership Giving Circle                             of Haywood County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Leadership Giving Circle                             of Haywood County</dc:title>
  <dc:creator>OFFICE</dc:creator>
  <cp:keywords/>
  <cp:lastModifiedBy>Karen Cole</cp:lastModifiedBy>
  <cp:revision>14</cp:revision>
  <cp:lastPrinted>2024-08-14T14:51:00Z</cp:lastPrinted>
  <dcterms:created xsi:type="dcterms:W3CDTF">2024-07-09T14:58:00Z</dcterms:created>
  <dcterms:modified xsi:type="dcterms:W3CDTF">2024-08-14T14:55:00Z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